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tblInd w:w="-1212" w:type="dxa"/>
        <w:tblLook w:val="01E0"/>
      </w:tblPr>
      <w:tblGrid>
        <w:gridCol w:w="2880"/>
        <w:gridCol w:w="5400"/>
        <w:gridCol w:w="4200"/>
      </w:tblGrid>
      <w:tr w:rsidR="007022D3" w:rsidRPr="00AC5606">
        <w:trPr>
          <w:trHeight w:val="896"/>
        </w:trPr>
        <w:tc>
          <w:tcPr>
            <w:tcW w:w="2880" w:type="dxa"/>
            <w:tcMar>
              <w:left w:w="108" w:type="dxa"/>
              <w:right w:w="108" w:type="dxa"/>
            </w:tcMar>
          </w:tcPr>
          <w:p w:rsidR="006D30C7" w:rsidRPr="00AC5606" w:rsidRDefault="009961B9" w:rsidP="00AC5606">
            <w:pPr>
              <w:ind w:left="12" w:right="-108"/>
              <w:jc w:val="right"/>
              <w:rPr>
                <w:rFonts w:asciiTheme="minorHAnsi" w:hAnsiTheme="minorHAnsi" w:cs="Arial"/>
                <w:noProof/>
                <w:sz w:val="16"/>
                <w:szCs w:val="16"/>
              </w:rPr>
            </w:pPr>
            <w:r w:rsidRPr="009961B9">
              <w:rPr>
                <w:rFonts w:asciiTheme="minorHAnsi" w:hAnsiTheme="minorHAnsi" w:cs="Arial"/>
                <w:noProof/>
                <w:lang w:val="en-US" w:eastAsia="en-US"/>
              </w:rPr>
              <w:pict>
                <v:group id="_x0000_s4488" style="position:absolute;left:0;text-align:left;margin-left:9.35pt;margin-top:-1pt;width:131.75pt;height:60.6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AC5606">
              <w:rPr>
                <w:rFonts w:asciiTheme="minorHAnsi" w:hAnsiTheme="minorHAnsi" w:cs="Arial"/>
                <w:noProof/>
                <w:sz w:val="16"/>
                <w:szCs w:val="16"/>
              </w:rPr>
              <w:t>Република Србија</w:t>
            </w:r>
          </w:p>
          <w:p w:rsidR="006D30C7" w:rsidRPr="00AC5606" w:rsidRDefault="006D30C7" w:rsidP="00AC5606">
            <w:pPr>
              <w:ind w:left="12" w:right="-108"/>
              <w:jc w:val="right"/>
              <w:rPr>
                <w:rFonts w:asciiTheme="minorHAnsi" w:hAnsiTheme="minorHAnsi" w:cs="Arial"/>
                <w:noProof/>
                <w:sz w:val="16"/>
                <w:szCs w:val="16"/>
              </w:rPr>
            </w:pPr>
            <w:r w:rsidRPr="00AC5606">
              <w:rPr>
                <w:rFonts w:asciiTheme="minorHAnsi" w:hAnsiTheme="minorHAnsi" w:cs="Arial"/>
                <w:noProof/>
                <w:sz w:val="16"/>
                <w:szCs w:val="16"/>
              </w:rPr>
              <w:t>Град Београд</w:t>
            </w:r>
          </w:p>
          <w:p w:rsidR="006D30C7" w:rsidRPr="00AC5606" w:rsidRDefault="006D30C7" w:rsidP="00AC5606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C560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Градска општина Савски венац</w:t>
            </w:r>
          </w:p>
          <w:p w:rsidR="007022D3" w:rsidRPr="00AC5606" w:rsidRDefault="00A30A68" w:rsidP="00AC5606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6"/>
                <w:szCs w:val="16"/>
                <w:lang w:val="sr-Cyrl-CS"/>
              </w:rPr>
            </w:pPr>
            <w:r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ru-RU"/>
              </w:rPr>
              <w:t>Комисија за јавну</w:t>
            </w:r>
            <w:r w:rsidR="00B2242E" w:rsidRPr="00AC560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 xml:space="preserve"> </w:t>
            </w:r>
            <w:r w:rsidR="00B2242E"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ru-RU"/>
              </w:rPr>
              <w:t>набавк</w:t>
            </w:r>
            <w:r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ru-RU"/>
              </w:rPr>
              <w:t>у</w:t>
            </w:r>
          </w:p>
          <w:p w:rsidR="008113DE" w:rsidRPr="006B6D21" w:rsidRDefault="001842B3" w:rsidP="00AC5606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sr-Cyrl-CS"/>
              </w:rPr>
              <w:t>Број:</w:t>
            </w:r>
            <w:r w:rsidR="00C74E6D"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 w:rsidR="008B0D41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XI</w:t>
            </w:r>
            <w:r w:rsidR="001B001D" w:rsidRPr="00AC560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-404-</w:t>
            </w:r>
            <w:r w:rsidR="001649F8">
              <w:rPr>
                <w:rFonts w:asciiTheme="minorHAnsi" w:hAnsiTheme="minorHAnsi" w:cs="Arial"/>
                <w:b/>
                <w:noProof/>
                <w:sz w:val="16"/>
                <w:szCs w:val="16"/>
                <w:lang/>
              </w:rPr>
              <w:t>93</w:t>
            </w:r>
            <w:r w:rsidR="00B2242E"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sr-Cyrl-CS"/>
              </w:rPr>
              <w:t>/20</w:t>
            </w:r>
            <w:r w:rsidR="006B6D21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20</w:t>
            </w:r>
          </w:p>
          <w:p w:rsidR="00923E0C" w:rsidRPr="00AC5606" w:rsidRDefault="001649F8" w:rsidP="00AC5606">
            <w:pPr>
              <w:ind w:left="12" w:right="-108"/>
              <w:jc w:val="right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  <w:lang/>
              </w:rPr>
              <w:t>25</w:t>
            </w:r>
            <w:r w:rsidR="00312C1C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.03</w:t>
            </w:r>
            <w:r w:rsidR="006B6D21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.2020</w:t>
            </w:r>
            <w:r w:rsidR="00923E0C" w:rsidRPr="00AC5606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.</w:t>
            </w:r>
          </w:p>
          <w:p w:rsidR="00E60332" w:rsidRPr="00AC5606" w:rsidRDefault="001842B3" w:rsidP="00AC5606">
            <w:pPr>
              <w:ind w:left="12" w:right="-108"/>
              <w:jc w:val="right"/>
              <w:rPr>
                <w:rFonts w:asciiTheme="minorHAnsi" w:hAnsiTheme="minorHAnsi" w:cs="Arial"/>
                <w:color w:val="152D65"/>
                <w:sz w:val="16"/>
                <w:szCs w:val="16"/>
                <w:lang w:val="sr-Cyrl-CS"/>
              </w:rPr>
            </w:pPr>
            <w:r w:rsidRPr="00AC5606">
              <w:rPr>
                <w:rFonts w:asciiTheme="minorHAnsi" w:hAnsiTheme="minorHAns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5400" w:type="dxa"/>
          </w:tcPr>
          <w:p w:rsidR="007022D3" w:rsidRPr="00AC5606" w:rsidRDefault="009961B9" w:rsidP="00AC560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US" w:eastAsia="en-US"/>
              </w:rPr>
              <w:pict>
                <v:group id="_x0000_s4489" style="position:absolute;margin-left:269.85pt;margin-top:-.05pt;width:134.65pt;height:56.7pt;z-index:251657728;mso-position-horizontal-relative:page;mso-position-vertical-relative:page" coordorigin="534,1275" coordsize="2693,1379">
                  <v:shape id="_x0000_s4490" type="#_x0000_t32" style="position:absolute;left:534;top:1275;width:2693;height:0;mso-position-horizontal-relative:page;mso-position-vertical-relative:page" o:connectortype="straight" strokecolor="#00923f" strokeweight="1pt"/>
                  <v:shape id="_x0000_s4491" type="#_x0000_t32" style="position:absolute;left:534;top:2654;width:2693;height:0;mso-position-horizontal-relative:page;mso-position-vertical-relative:page" o:connectortype="straight" strokecolor="red" strokeweight="1pt"/>
                  <w10:wrap anchorx="page" anchory="page"/>
                </v:group>
              </w:pict>
            </w:r>
            <w:r>
              <w:rPr>
                <w:rFonts w:asciiTheme="minorHAnsi" w:hAnsiTheme="minorHAnsi" w:cs="Arial"/>
                <w:noProof/>
                <w:lang w:val="en-US" w:eastAsia="en-US"/>
              </w:rPr>
              <w:pict>
                <v:group id="_x0000_s4896" editas="canvas" style="position:absolute;margin-left:54pt;margin-top:0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CC57C9" w:rsidRPr="00AC5606" w:rsidRDefault="00164E45" w:rsidP="00AC5606">
            <w:pPr>
              <w:ind w:left="-156"/>
              <w:rPr>
                <w:rFonts w:asciiTheme="minorHAnsi" w:hAnsiTheme="minorHAnsi" w:cs="Arial"/>
                <w:sz w:val="16"/>
                <w:szCs w:val="16"/>
              </w:rPr>
            </w:pPr>
            <w:r w:rsidRPr="00AC5606">
              <w:rPr>
                <w:rFonts w:asciiTheme="minorHAnsi" w:hAnsiTheme="minorHAnsi" w:cs="Arial"/>
                <w:sz w:val="16"/>
                <w:szCs w:val="16"/>
              </w:rPr>
              <w:t xml:space="preserve">Кнеза Милоша </w:t>
            </w:r>
            <w:r w:rsidR="00632A5F" w:rsidRPr="00AC5606">
              <w:rPr>
                <w:rFonts w:asciiTheme="minorHAnsi" w:hAnsiTheme="minorHAnsi" w:cs="Arial"/>
                <w:sz w:val="16"/>
                <w:szCs w:val="16"/>
                <w:lang w:val="sr-Cyrl-CS"/>
              </w:rPr>
              <w:t>6</w:t>
            </w:r>
            <w:r w:rsidR="00CC57C9" w:rsidRPr="00AC5606">
              <w:rPr>
                <w:rFonts w:asciiTheme="minorHAnsi" w:hAnsiTheme="minorHAnsi" w:cs="Arial"/>
                <w:sz w:val="16"/>
                <w:szCs w:val="16"/>
              </w:rPr>
              <w:t>9, 11000 Београд</w:t>
            </w:r>
          </w:p>
          <w:p w:rsidR="00CC57C9" w:rsidRPr="00AC5606" w:rsidRDefault="00CC57C9" w:rsidP="00AC5606">
            <w:pPr>
              <w:ind w:left="-156"/>
              <w:rPr>
                <w:rFonts w:asciiTheme="minorHAnsi" w:hAnsiTheme="minorHAnsi" w:cs="Arial"/>
                <w:sz w:val="16"/>
                <w:szCs w:val="16"/>
              </w:rPr>
            </w:pPr>
            <w:r w:rsidRPr="00AC5606">
              <w:rPr>
                <w:rFonts w:asciiTheme="minorHAnsi" w:hAnsiTheme="minorHAnsi" w:cs="Arial"/>
                <w:sz w:val="16"/>
                <w:szCs w:val="16"/>
              </w:rPr>
              <w:t xml:space="preserve">тел. (011) </w:t>
            </w:r>
            <w:r w:rsidR="008E11D1" w:rsidRPr="00AC5606">
              <w:rPr>
                <w:rFonts w:asciiTheme="minorHAnsi" w:hAnsiTheme="minorHAnsi" w:cs="Arial"/>
                <w:sz w:val="16"/>
                <w:szCs w:val="16"/>
                <w:lang w:val="sr-Cyrl-CS"/>
              </w:rPr>
              <w:t>2061-</w:t>
            </w:r>
            <w:r w:rsidR="00312C1C">
              <w:rPr>
                <w:rFonts w:asciiTheme="minorHAnsi" w:hAnsiTheme="minorHAnsi" w:cs="Arial"/>
                <w:sz w:val="16"/>
                <w:szCs w:val="16"/>
              </w:rPr>
              <w:t>740</w:t>
            </w:r>
            <w:r w:rsidRPr="00AC5606">
              <w:rPr>
                <w:rFonts w:asciiTheme="minorHAnsi" w:hAnsiTheme="minorHAnsi" w:cs="Arial"/>
                <w:sz w:val="16"/>
                <w:szCs w:val="16"/>
              </w:rPr>
              <w:t xml:space="preserve">, факс </w:t>
            </w:r>
            <w:r w:rsidR="008E11D1" w:rsidRPr="00AC5606">
              <w:rPr>
                <w:rFonts w:asciiTheme="minorHAnsi" w:hAnsiTheme="minorHAnsi" w:cs="Arial"/>
                <w:sz w:val="16"/>
                <w:szCs w:val="16"/>
                <w:lang w:val="sr-Cyrl-CS"/>
              </w:rPr>
              <w:t>2</w:t>
            </w:r>
            <w:r w:rsidR="004355AE" w:rsidRPr="00AC5606">
              <w:rPr>
                <w:rFonts w:asciiTheme="minorHAnsi" w:hAnsiTheme="minorHAnsi" w:cs="Arial"/>
                <w:sz w:val="16"/>
                <w:szCs w:val="16"/>
              </w:rPr>
              <w:t>0</w:t>
            </w:r>
            <w:r w:rsidR="008E11D1" w:rsidRPr="00AC5606">
              <w:rPr>
                <w:rFonts w:asciiTheme="minorHAnsi" w:hAnsiTheme="minorHAnsi" w:cs="Arial"/>
                <w:sz w:val="16"/>
                <w:szCs w:val="16"/>
                <w:lang w:val="sr-Cyrl-CS"/>
              </w:rPr>
              <w:t>6</w:t>
            </w:r>
            <w:r w:rsidR="004355AE" w:rsidRPr="00AC5606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="008E11D1" w:rsidRPr="00AC5606">
              <w:rPr>
                <w:rFonts w:asciiTheme="minorHAnsi" w:hAnsiTheme="minorHAnsi" w:cs="Arial"/>
                <w:sz w:val="16"/>
                <w:szCs w:val="16"/>
                <w:lang w:val="sr-Cyrl-CS"/>
              </w:rPr>
              <w:t>-</w:t>
            </w:r>
            <w:r w:rsidR="004355AE" w:rsidRPr="00AC5606">
              <w:rPr>
                <w:rFonts w:asciiTheme="minorHAnsi" w:hAnsiTheme="minorHAnsi" w:cs="Arial"/>
                <w:sz w:val="16"/>
                <w:szCs w:val="16"/>
              </w:rPr>
              <w:t>793</w:t>
            </w:r>
          </w:p>
          <w:p w:rsidR="007022D3" w:rsidRPr="00AC5606" w:rsidRDefault="009961B9" w:rsidP="00AC5606">
            <w:pPr>
              <w:ind w:left="-156"/>
              <w:rPr>
                <w:rFonts w:asciiTheme="minorHAnsi" w:hAnsiTheme="minorHAnsi" w:cs="Arial"/>
                <w:sz w:val="16"/>
                <w:szCs w:val="16"/>
              </w:rPr>
            </w:pPr>
            <w:hyperlink r:id="rId7" w:history="1">
              <w:r w:rsidR="003820E0" w:rsidRPr="00633751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www.savskivenac.rs</w:t>
              </w:r>
            </w:hyperlink>
          </w:p>
          <w:p w:rsidR="001842B3" w:rsidRPr="00AC5606" w:rsidRDefault="001842B3" w:rsidP="00AC5606">
            <w:pPr>
              <w:ind w:left="-156"/>
              <w:rPr>
                <w:rFonts w:asciiTheme="minorHAnsi" w:hAnsiTheme="minorHAnsi" w:cs="Arial"/>
                <w:color w:val="152D65"/>
                <w:sz w:val="16"/>
                <w:szCs w:val="16"/>
              </w:rPr>
            </w:pPr>
          </w:p>
        </w:tc>
      </w:tr>
    </w:tbl>
    <w:p w:rsidR="00B2242E" w:rsidRPr="00AC5606" w:rsidRDefault="00B2242E" w:rsidP="00AC5606">
      <w:pPr>
        <w:ind w:left="4956" w:firstLine="708"/>
        <w:jc w:val="center"/>
        <w:rPr>
          <w:rFonts w:asciiTheme="minorHAnsi" w:hAnsiTheme="minorHAnsi" w:cs="Arial"/>
          <w:b/>
          <w:bCs/>
          <w:lang w:val="sr-Cyrl-CS" w:eastAsia="en-US"/>
        </w:rPr>
      </w:pPr>
    </w:p>
    <w:p w:rsidR="00B2242E" w:rsidRPr="00AC5606" w:rsidRDefault="00B2242E" w:rsidP="00AC5606">
      <w:pPr>
        <w:ind w:left="4956" w:firstLine="708"/>
        <w:jc w:val="center"/>
        <w:rPr>
          <w:rFonts w:asciiTheme="minorHAnsi" w:hAnsiTheme="minorHAnsi" w:cs="Arial"/>
          <w:b/>
          <w:bCs/>
          <w:lang w:val="sr-Cyrl-CS" w:eastAsia="en-US"/>
        </w:rPr>
      </w:pPr>
    </w:p>
    <w:p w:rsidR="00B2242E" w:rsidRPr="00AC5606" w:rsidRDefault="00B2242E" w:rsidP="00AC5606">
      <w:pPr>
        <w:ind w:left="4956" w:firstLine="708"/>
        <w:jc w:val="center"/>
        <w:rPr>
          <w:rFonts w:asciiTheme="minorHAnsi" w:hAnsiTheme="minorHAnsi" w:cs="Arial"/>
          <w:b/>
          <w:bCs/>
          <w:lang w:eastAsia="en-US"/>
        </w:rPr>
      </w:pPr>
    </w:p>
    <w:p w:rsidR="00557C74" w:rsidRPr="00AC5606" w:rsidRDefault="00557C74" w:rsidP="00AC5606">
      <w:pPr>
        <w:jc w:val="center"/>
        <w:rPr>
          <w:rFonts w:asciiTheme="minorHAnsi" w:hAnsiTheme="minorHAnsi" w:cs="Arial"/>
          <w:b/>
          <w:bCs/>
          <w:lang w:eastAsia="en-US"/>
        </w:rPr>
      </w:pPr>
    </w:p>
    <w:p w:rsidR="00A42000" w:rsidRPr="00AC5606" w:rsidRDefault="00A42000" w:rsidP="00AC5606">
      <w:pPr>
        <w:jc w:val="both"/>
        <w:rPr>
          <w:rFonts w:asciiTheme="minorHAnsi" w:hAnsiTheme="minorHAnsi" w:cs="Arial"/>
          <w:b/>
          <w:bCs/>
          <w:lang w:val="sr-Cyrl-CS" w:eastAsia="en-US"/>
        </w:rPr>
      </w:pPr>
    </w:p>
    <w:p w:rsidR="001649F8" w:rsidRPr="001649F8" w:rsidRDefault="005E0012" w:rsidP="001649F8">
      <w:pPr>
        <w:shd w:val="clear" w:color="auto" w:fill="C6D9F1" w:themeFill="text2" w:themeFillTint="33"/>
        <w:jc w:val="center"/>
        <w:rPr>
          <w:rFonts w:asciiTheme="minorHAnsi" w:hAnsiTheme="minorHAnsi" w:cs="Arial"/>
          <w:b/>
          <w:bCs/>
          <w:u w:val="single"/>
          <w:lang w:val="ru-RU"/>
        </w:rPr>
      </w:pPr>
      <w:r w:rsidRPr="001649F8">
        <w:rPr>
          <w:rFonts w:asciiTheme="minorHAnsi" w:hAnsiTheme="minorHAnsi" w:cs="Arial"/>
          <w:bCs/>
          <w:sz w:val="24"/>
          <w:szCs w:val="24"/>
          <w:lang w:val="sr-Cyrl-CS" w:eastAsia="en-US"/>
        </w:rPr>
        <w:t>Предмет:</w:t>
      </w:r>
      <w:r w:rsidRPr="001649F8">
        <w:rPr>
          <w:rFonts w:asciiTheme="minorHAnsi" w:hAnsiTheme="minorHAnsi" w:cs="Arial"/>
          <w:b/>
          <w:bCs/>
          <w:sz w:val="24"/>
          <w:szCs w:val="24"/>
          <w:lang w:val="sr-Cyrl-CS" w:eastAsia="en-US"/>
        </w:rPr>
        <w:t xml:space="preserve"> </w:t>
      </w:r>
      <w:r w:rsidR="00972752" w:rsidRPr="001649F8">
        <w:rPr>
          <w:rFonts w:asciiTheme="minorHAnsi" w:hAnsiTheme="minorHAnsi" w:cs="Arial"/>
          <w:b/>
          <w:bCs/>
          <w:sz w:val="24"/>
          <w:szCs w:val="24"/>
          <w:lang w:val="sr-Cyrl-CS" w:eastAsia="en-US"/>
        </w:rPr>
        <w:t xml:space="preserve">ОБАВЕШТЕЊЕ О </w:t>
      </w:r>
      <w:r w:rsidR="00A02EBB" w:rsidRPr="001649F8">
        <w:rPr>
          <w:rFonts w:asciiTheme="minorHAnsi" w:hAnsiTheme="minorHAnsi" w:cs="Arial"/>
          <w:b/>
          <w:bCs/>
          <w:sz w:val="24"/>
          <w:szCs w:val="24"/>
          <w:lang w:eastAsia="en-US"/>
        </w:rPr>
        <w:t xml:space="preserve">ПРОДУЖЕЊУ РОКА ЗА ПОДНОШЕЊЕ </w:t>
      </w:r>
      <w:r w:rsidR="00023BB6" w:rsidRPr="001649F8">
        <w:rPr>
          <w:rFonts w:asciiTheme="minorHAnsi" w:hAnsiTheme="minorHAnsi" w:cs="Arial"/>
          <w:b/>
          <w:bCs/>
          <w:sz w:val="24"/>
          <w:szCs w:val="24"/>
          <w:lang w:eastAsia="en-US"/>
        </w:rPr>
        <w:t>ПОНУДА</w:t>
      </w:r>
      <w:r w:rsidR="00AC5606" w:rsidRPr="001649F8">
        <w:rPr>
          <w:rFonts w:ascii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1649F8">
        <w:rPr>
          <w:rFonts w:asciiTheme="minorHAnsi" w:hAnsiTheme="minorHAnsi" w:cs="Arial"/>
          <w:bCs/>
          <w:sz w:val="24"/>
          <w:szCs w:val="24"/>
          <w:lang w:eastAsia="en-US"/>
        </w:rPr>
        <w:t>у поступку</w:t>
      </w:r>
      <w:r w:rsidR="00AC5606" w:rsidRPr="001649F8">
        <w:rPr>
          <w:rFonts w:asciiTheme="minorHAnsi" w:hAnsiTheme="minorHAnsi" w:cs="Arial"/>
          <w:bCs/>
          <w:sz w:val="24"/>
          <w:szCs w:val="24"/>
          <w:lang w:eastAsia="en-US"/>
        </w:rPr>
        <w:t>јавне набавке</w:t>
      </w:r>
      <w:r w:rsidR="00312C1C" w:rsidRPr="001649F8"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: </w:t>
      </w:r>
      <w:r w:rsidR="001649F8" w:rsidRPr="001649F8">
        <w:rPr>
          <w:rFonts w:asciiTheme="minorHAnsi" w:hAnsiTheme="minorHAnsi" w:cs="Arial"/>
          <w:b/>
          <w:bCs/>
          <w:u w:val="single"/>
          <w:lang w:val="ru-RU"/>
        </w:rPr>
        <w:t>Услуге каско осигурања возила Градске општине Савски венац</w:t>
      </w:r>
    </w:p>
    <w:p w:rsidR="001649F8" w:rsidRPr="001649F8" w:rsidRDefault="001649F8" w:rsidP="001649F8">
      <w:pPr>
        <w:shd w:val="clear" w:color="auto" w:fill="C6D9F1" w:themeFill="text2" w:themeFillTint="33"/>
        <w:jc w:val="both"/>
        <w:rPr>
          <w:rFonts w:asciiTheme="minorHAnsi" w:hAnsiTheme="minorHAnsi" w:cs="Arial"/>
          <w:b/>
          <w:iCs/>
          <w:u w:val="single"/>
        </w:rPr>
      </w:pPr>
      <w:r w:rsidRPr="001649F8">
        <w:rPr>
          <w:rFonts w:asciiTheme="minorHAnsi" w:hAnsiTheme="minorHAnsi" w:cs="Arial"/>
          <w:b/>
          <w:bCs/>
          <w:u w:val="single"/>
        </w:rPr>
        <w:t>ЈН 2020/12</w:t>
      </w:r>
    </w:p>
    <w:p w:rsidR="005E0012" w:rsidRPr="00F6459E" w:rsidRDefault="005E0012" w:rsidP="001649F8">
      <w:pPr>
        <w:rPr>
          <w:rFonts w:asciiTheme="minorHAnsi" w:hAnsiTheme="minorHAnsi" w:cs="Arial"/>
          <w:bCs/>
          <w:sz w:val="24"/>
          <w:szCs w:val="24"/>
          <w:lang w:val="sr-Cyrl-CS" w:eastAsia="en-US"/>
        </w:rPr>
      </w:pPr>
    </w:p>
    <w:p w:rsidR="00DD43D7" w:rsidRPr="00F6459E" w:rsidRDefault="00DD43D7" w:rsidP="00AC5606">
      <w:pPr>
        <w:jc w:val="both"/>
        <w:rPr>
          <w:rFonts w:asciiTheme="minorHAnsi" w:hAnsiTheme="minorHAnsi" w:cs="Arial"/>
          <w:bCs/>
          <w:sz w:val="24"/>
          <w:szCs w:val="24"/>
          <w:lang w:eastAsia="en-U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Назив, адреса и интернет страна наручиоца: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Градска општина Савски венац, Београд, Кнеза </w:t>
      </w:r>
      <w:r w:rsidR="006728E3"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М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илоша 69, </w:t>
      </w:r>
      <w:r w:rsidR="009961B9" w:rsidRPr="00F6459E">
        <w:rPr>
          <w:sz w:val="24"/>
          <w:szCs w:val="24"/>
        </w:rPr>
        <w:fldChar w:fldCharType="begin"/>
      </w:r>
      <w:r w:rsidR="00F107DD" w:rsidRPr="00F6459E">
        <w:rPr>
          <w:sz w:val="24"/>
          <w:szCs w:val="24"/>
        </w:rPr>
        <w:instrText>HYPERLINK "http://www.savskivenac.rs"</w:instrText>
      </w:r>
      <w:r w:rsidR="009961B9" w:rsidRPr="00F6459E">
        <w:rPr>
          <w:sz w:val="24"/>
          <w:szCs w:val="24"/>
        </w:rPr>
        <w:fldChar w:fldCharType="separate"/>
      </w:r>
      <w:r w:rsidRPr="00F6459E">
        <w:rPr>
          <w:rStyle w:val="Hyperlink"/>
          <w:rFonts w:asciiTheme="minorHAnsi" w:hAnsiTheme="minorHAnsi" w:cs="Arial"/>
          <w:bCs/>
          <w:sz w:val="24"/>
          <w:szCs w:val="24"/>
          <w:lang w:val="en-US" w:eastAsia="en-US"/>
        </w:rPr>
        <w:t>www</w:t>
      </w:r>
      <w:r w:rsidRPr="00F6459E">
        <w:rPr>
          <w:rStyle w:val="Hyperlink"/>
          <w:rFonts w:asciiTheme="minorHAnsi" w:hAnsiTheme="minorHAnsi" w:cs="Arial"/>
          <w:bCs/>
          <w:sz w:val="24"/>
          <w:szCs w:val="24"/>
          <w:lang w:val="sr-Cyrl-CS" w:eastAsia="en-US"/>
        </w:rPr>
        <w:t>.</w:t>
      </w:r>
      <w:proofErr w:type="spellStart"/>
      <w:r w:rsidRPr="00F6459E">
        <w:rPr>
          <w:rStyle w:val="Hyperlink"/>
          <w:rFonts w:asciiTheme="minorHAnsi" w:hAnsiTheme="minorHAnsi" w:cs="Arial"/>
          <w:bCs/>
          <w:sz w:val="24"/>
          <w:szCs w:val="24"/>
          <w:lang w:val="en-US" w:eastAsia="en-US"/>
        </w:rPr>
        <w:t>savskivenac</w:t>
      </w:r>
      <w:proofErr w:type="spellEnd"/>
      <w:r w:rsidRPr="00F6459E">
        <w:rPr>
          <w:rStyle w:val="Hyperlink"/>
          <w:rFonts w:asciiTheme="minorHAnsi" w:hAnsiTheme="minorHAnsi" w:cs="Arial"/>
          <w:bCs/>
          <w:sz w:val="24"/>
          <w:szCs w:val="24"/>
          <w:lang w:val="sr-Cyrl-CS" w:eastAsia="en-US"/>
        </w:rPr>
        <w:t>.</w:t>
      </w:r>
      <w:proofErr w:type="spellStart"/>
      <w:r w:rsidRPr="00F6459E">
        <w:rPr>
          <w:rStyle w:val="Hyperlink"/>
          <w:rFonts w:asciiTheme="minorHAnsi" w:hAnsiTheme="minorHAnsi" w:cs="Arial"/>
          <w:bCs/>
          <w:sz w:val="24"/>
          <w:szCs w:val="24"/>
          <w:lang w:val="en-US" w:eastAsia="en-US"/>
        </w:rPr>
        <w:t>rs</w:t>
      </w:r>
      <w:proofErr w:type="spellEnd"/>
      <w:r w:rsidR="009961B9" w:rsidRPr="00F6459E">
        <w:rPr>
          <w:sz w:val="24"/>
          <w:szCs w:val="24"/>
        </w:rPr>
        <w:fldChar w:fldCharType="end"/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DD43D7" w:rsidRPr="00F6459E" w:rsidRDefault="00DD43D7" w:rsidP="00AC5606">
      <w:pPr>
        <w:jc w:val="both"/>
        <w:rPr>
          <w:rFonts w:asciiTheme="minorHAnsi" w:hAnsiTheme="minorHAnsi" w:cs="Arial"/>
          <w:bCs/>
          <w:sz w:val="24"/>
          <w:szCs w:val="24"/>
          <w:lang w:val="sr-Cyrl-CS" w:eastAsia="en-U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Врста наручиоца: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</w:t>
      </w:r>
      <w:r w:rsidR="00CB34A9"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Градска и општинска управа</w:t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5A4E4A" w:rsidRPr="001649F8" w:rsidRDefault="00DD43D7" w:rsidP="005A4E4A">
      <w:pPr>
        <w:jc w:val="both"/>
        <w:rPr>
          <w:rFonts w:asciiTheme="minorHAnsi" w:hAnsiTheme="minorHAnsi" w:cs="Arial"/>
          <w:lang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Врста поступка јавне набавке: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</w:t>
      </w:r>
      <w:r w:rsidR="005A4E4A" w:rsidRPr="009466F8">
        <w:rPr>
          <w:rFonts w:asciiTheme="minorHAnsi" w:hAnsiTheme="minorHAnsi" w:cs="Arial"/>
        </w:rPr>
        <w:t>П</w:t>
      </w:r>
      <w:r w:rsidR="005A4E4A" w:rsidRPr="009466F8">
        <w:rPr>
          <w:rFonts w:asciiTheme="minorHAnsi" w:hAnsiTheme="minorHAnsi" w:cs="Arial"/>
          <w:lang w:val="sr-Cyrl-CS"/>
        </w:rPr>
        <w:t>оступак јавне набавке мале вредности</w:t>
      </w:r>
      <w:r w:rsidR="005A4E4A">
        <w:rPr>
          <w:rFonts w:asciiTheme="minorHAnsi" w:hAnsiTheme="minorHAnsi" w:cs="Arial"/>
        </w:rPr>
        <w:t xml:space="preserve"> </w:t>
      </w:r>
      <w:r w:rsidR="001649F8">
        <w:rPr>
          <w:rFonts w:asciiTheme="minorHAnsi" w:hAnsiTheme="minorHAnsi" w:cs="Arial"/>
          <w:lang/>
        </w:rPr>
        <w:t>услуга</w:t>
      </w:r>
    </w:p>
    <w:p w:rsidR="00F6459E" w:rsidRPr="00F6459E" w:rsidRDefault="00F6459E" w:rsidP="00F6459E">
      <w:pPr>
        <w:jc w:val="both"/>
        <w:rPr>
          <w:rFonts w:asciiTheme="minorHAnsi" w:hAnsiTheme="minorHAnsi" w:cs="Arial"/>
          <w:sz w:val="24"/>
          <w:szCs w:val="24"/>
        </w:rPr>
      </w:pPr>
    </w:p>
    <w:p w:rsidR="001649F8" w:rsidRPr="008F7FF3" w:rsidRDefault="00DD43D7" w:rsidP="001649F8">
      <w:pPr>
        <w:jc w:val="both"/>
        <w:rPr>
          <w:rFonts w:ascii="Calibri" w:hAnsi="Calibri" w:cs="Arial"/>
          <w:b/>
          <w:u w:val="single"/>
          <w:lang w:val="ru-RU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 xml:space="preserve">За </w:t>
      </w:r>
      <w:r w:rsidR="00CB34A9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добра и услуге: опис предмета набавке,</w:t>
      </w:r>
      <w:r w:rsidR="00AC5606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 xml:space="preserve"> </w:t>
      </w:r>
      <w:r w:rsidR="00CB34A9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назив и ознака из општег речника набавки</w:t>
      </w: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:</w:t>
      </w:r>
      <w:r w:rsidRPr="00F6459E">
        <w:rPr>
          <w:rFonts w:asciiTheme="minorHAnsi" w:hAnsiTheme="minorHAnsi" w:cs="Arial"/>
          <w:b/>
          <w:bCs/>
          <w:sz w:val="24"/>
          <w:szCs w:val="24"/>
          <w:lang w:val="sr-Cyrl-CS" w:eastAsia="en-US"/>
        </w:rPr>
        <w:t xml:space="preserve"> </w:t>
      </w:r>
      <w:r w:rsidR="001649F8" w:rsidRPr="008F7FF3">
        <w:rPr>
          <w:rFonts w:asciiTheme="minorHAnsi" w:hAnsiTheme="minorHAnsi" w:cs="Arial"/>
          <w:lang w:val="ru-RU"/>
        </w:rPr>
        <w:t>Предмет јавне набавке бр</w:t>
      </w:r>
      <w:r w:rsidR="001649F8" w:rsidRPr="00C2525A">
        <w:rPr>
          <w:rFonts w:asciiTheme="minorHAnsi" w:hAnsiTheme="minorHAnsi" w:cs="Arial"/>
          <w:lang w:val="ru-RU"/>
        </w:rPr>
        <w:t xml:space="preserve">. </w:t>
      </w:r>
      <w:r w:rsidR="001649F8">
        <w:rPr>
          <w:rFonts w:asciiTheme="minorHAnsi" w:hAnsiTheme="minorHAnsi" w:cs="Arial"/>
          <w:lang w:val="ru-RU"/>
        </w:rPr>
        <w:t>2020/12</w:t>
      </w:r>
      <w:r w:rsidR="001649F8" w:rsidRPr="00C2525A">
        <w:rPr>
          <w:rFonts w:asciiTheme="minorHAnsi" w:hAnsiTheme="minorHAnsi" w:cs="Arial"/>
          <w:lang w:val="ru-RU"/>
        </w:rPr>
        <w:t xml:space="preserve"> је набавка услуга</w:t>
      </w:r>
      <w:r w:rsidR="001649F8">
        <w:rPr>
          <w:rFonts w:asciiTheme="minorHAnsi" w:hAnsiTheme="minorHAnsi" w:cs="Arial"/>
          <w:lang w:val="ru-RU"/>
        </w:rPr>
        <w:t xml:space="preserve"> к</w:t>
      </w:r>
      <w:r w:rsidR="001649F8" w:rsidRPr="00F06C72">
        <w:rPr>
          <w:rFonts w:asciiTheme="minorHAnsi" w:hAnsiTheme="minorHAnsi" w:cs="Arial"/>
          <w:lang w:val="sr-Cyrl-CS"/>
        </w:rPr>
        <w:t>аско осигурањ</w:t>
      </w:r>
      <w:r w:rsidR="001649F8">
        <w:rPr>
          <w:rFonts w:asciiTheme="minorHAnsi" w:hAnsiTheme="minorHAnsi" w:cs="Arial"/>
          <w:lang w:val="sr-Cyrl-CS"/>
        </w:rPr>
        <w:t>а</w:t>
      </w:r>
      <w:r w:rsidR="001649F8" w:rsidRPr="00F06C72">
        <w:rPr>
          <w:rFonts w:asciiTheme="minorHAnsi" w:hAnsiTheme="minorHAnsi" w:cs="Arial"/>
          <w:lang w:val="sr-Cyrl-CS"/>
        </w:rPr>
        <w:t xml:space="preserve"> </w:t>
      </w:r>
      <w:r w:rsidR="001649F8" w:rsidRPr="00DC0A1B">
        <w:rPr>
          <w:rFonts w:asciiTheme="minorHAnsi" w:hAnsiTheme="minorHAnsi" w:cs="Arial"/>
          <w:lang w:val="sr-Cyrl-CS"/>
        </w:rPr>
        <w:t xml:space="preserve">за </w:t>
      </w:r>
      <w:r w:rsidR="001649F8" w:rsidRPr="00DC0A1B">
        <w:rPr>
          <w:rFonts w:asciiTheme="minorHAnsi" w:hAnsiTheme="minorHAnsi" w:cs="Arial"/>
          <w:lang w:val="ru-RU"/>
        </w:rPr>
        <w:t>7</w:t>
      </w:r>
      <w:r w:rsidR="001649F8">
        <w:rPr>
          <w:rFonts w:asciiTheme="minorHAnsi" w:hAnsiTheme="minorHAnsi" w:cs="Arial"/>
          <w:lang w:val="ru-RU"/>
        </w:rPr>
        <w:t xml:space="preserve"> </w:t>
      </w:r>
      <w:r w:rsidR="001649F8" w:rsidRPr="00DC0A1B">
        <w:rPr>
          <w:rFonts w:asciiTheme="minorHAnsi" w:hAnsiTheme="minorHAnsi" w:cs="Arial"/>
          <w:lang w:val="sr-Cyrl-CS"/>
        </w:rPr>
        <w:t>(</w:t>
      </w:r>
      <w:r w:rsidR="001649F8" w:rsidRPr="00DC0A1B">
        <w:rPr>
          <w:rFonts w:asciiTheme="minorHAnsi" w:hAnsiTheme="minorHAnsi" w:cs="Arial"/>
          <w:lang w:val="ru-RU"/>
        </w:rPr>
        <w:t>с</w:t>
      </w:r>
      <w:r w:rsidR="001649F8" w:rsidRPr="008F7FF3">
        <w:rPr>
          <w:rFonts w:asciiTheme="minorHAnsi" w:hAnsiTheme="minorHAnsi" w:cs="Arial"/>
          <w:lang w:val="ru-RU"/>
        </w:rPr>
        <w:t>едам</w:t>
      </w:r>
      <w:r w:rsidR="001649F8" w:rsidRPr="00F06C72">
        <w:rPr>
          <w:rFonts w:asciiTheme="minorHAnsi" w:hAnsiTheme="minorHAnsi" w:cs="Arial"/>
          <w:lang w:val="sr-Cyrl-CS"/>
        </w:rPr>
        <w:t>)</w:t>
      </w:r>
      <w:r w:rsidR="001649F8">
        <w:rPr>
          <w:rFonts w:asciiTheme="minorHAnsi" w:hAnsiTheme="minorHAnsi" w:cs="Arial"/>
          <w:lang w:val="sr-Cyrl-CS"/>
        </w:rPr>
        <w:t xml:space="preserve"> </w:t>
      </w:r>
      <w:r w:rsidR="001649F8" w:rsidRPr="00F06C72">
        <w:rPr>
          <w:rFonts w:asciiTheme="minorHAnsi" w:hAnsiTheme="minorHAnsi" w:cs="Arial"/>
          <w:lang w:val="sr-Cyrl-CS"/>
        </w:rPr>
        <w:t xml:space="preserve">возила ГО </w:t>
      </w:r>
      <w:r w:rsidR="001649F8" w:rsidRPr="008F7FF3">
        <w:rPr>
          <w:rFonts w:asciiTheme="minorHAnsi" w:hAnsiTheme="minorHAnsi" w:cs="Arial"/>
          <w:lang w:val="ru-RU"/>
        </w:rPr>
        <w:t>С</w:t>
      </w:r>
      <w:r w:rsidR="001649F8" w:rsidRPr="00F06C72">
        <w:rPr>
          <w:rFonts w:asciiTheme="minorHAnsi" w:hAnsiTheme="minorHAnsi" w:cs="Arial"/>
          <w:lang w:val="sr-Cyrl-CS"/>
        </w:rPr>
        <w:t>авски венац</w:t>
      </w:r>
      <w:r w:rsidR="001649F8">
        <w:rPr>
          <w:rFonts w:asciiTheme="minorHAnsi" w:hAnsiTheme="minorHAnsi" w:cs="Arial"/>
          <w:lang w:val="sr-Cyrl-CS"/>
        </w:rPr>
        <w:t>,</w:t>
      </w:r>
      <w:r w:rsidR="001649F8" w:rsidRPr="008F7FF3">
        <w:rPr>
          <w:rFonts w:asciiTheme="minorHAnsi" w:hAnsiTheme="minorHAnsi" w:cstheme="minorHAnsi"/>
          <w:lang w:val="ru-RU"/>
        </w:rPr>
        <w:t xml:space="preserve"> </w:t>
      </w:r>
      <w:r w:rsidR="001649F8" w:rsidRPr="008F7FF3">
        <w:rPr>
          <w:rFonts w:asciiTheme="minorHAnsi" w:hAnsiTheme="minorHAnsi" w:cs="Arial"/>
          <w:bCs/>
          <w:lang w:val="ru-RU"/>
        </w:rPr>
        <w:t>са уграђеном опремом</w:t>
      </w:r>
      <w:r w:rsidR="001649F8" w:rsidRPr="008F7FF3">
        <w:rPr>
          <w:rFonts w:asciiTheme="minorHAnsi" w:hAnsiTheme="minorHAnsi" w:cstheme="minorHAnsi"/>
          <w:lang w:val="ru-RU"/>
        </w:rPr>
        <w:t>,</w:t>
      </w:r>
      <w:r w:rsidR="001649F8">
        <w:rPr>
          <w:rFonts w:asciiTheme="minorHAnsi" w:hAnsiTheme="minorHAnsi" w:cstheme="minorHAnsi"/>
          <w:lang w:val="ru-RU"/>
        </w:rPr>
        <w:t xml:space="preserve"> </w:t>
      </w:r>
      <w:r w:rsidR="001649F8" w:rsidRPr="008F7FF3">
        <w:rPr>
          <w:rFonts w:asciiTheme="minorHAnsi" w:hAnsiTheme="minorHAnsi" w:cstheme="minorHAnsi"/>
          <w:lang w:val="ru-RU"/>
        </w:rPr>
        <w:t>од последица остварења одређених</w:t>
      </w:r>
      <w:r w:rsidR="001649F8">
        <w:rPr>
          <w:rFonts w:asciiTheme="minorHAnsi" w:hAnsiTheme="minorHAnsi" w:cstheme="minorHAnsi"/>
          <w:lang w:val="ru-RU"/>
        </w:rPr>
        <w:t xml:space="preserve"> </w:t>
      </w:r>
      <w:r w:rsidR="001649F8" w:rsidRPr="008F7FF3">
        <w:rPr>
          <w:rFonts w:asciiTheme="minorHAnsi" w:hAnsiTheme="minorHAnsi" w:cstheme="minorHAnsi"/>
          <w:lang w:val="ru-RU"/>
        </w:rPr>
        <w:t xml:space="preserve">ризика, </w:t>
      </w:r>
      <w:r w:rsidR="001649F8" w:rsidRPr="006F5838">
        <w:rPr>
          <w:rFonts w:asciiTheme="minorHAnsi" w:hAnsiTheme="minorHAnsi" w:cstheme="minorHAnsi"/>
          <w:b/>
          <w:lang w:val="ru-RU"/>
        </w:rPr>
        <w:t>без учешћа у штети</w:t>
      </w:r>
      <w:r w:rsidR="001649F8" w:rsidRPr="008F7FF3">
        <w:rPr>
          <w:rFonts w:asciiTheme="minorHAnsi" w:hAnsiTheme="minorHAnsi" w:cstheme="minorHAnsi"/>
          <w:lang w:val="ru-RU"/>
        </w:rPr>
        <w:t xml:space="preserve">, са ризиком крађе, за плаћање премије у целости (одједном) што је </w:t>
      </w:r>
      <w:r w:rsidR="001649F8">
        <w:rPr>
          <w:rFonts w:asciiTheme="minorHAnsi" w:hAnsiTheme="minorHAnsi" w:cs="Arial"/>
          <w:lang w:val="sr-Cyrl-CS"/>
        </w:rPr>
        <w:t>ближе описано у поглављу</w:t>
      </w:r>
      <w:r w:rsidR="001649F8" w:rsidRPr="008F7FF3">
        <w:rPr>
          <w:rFonts w:asciiTheme="minorHAnsi" w:hAnsiTheme="minorHAnsi" w:cs="Arial"/>
          <w:lang w:val="ru-RU"/>
        </w:rPr>
        <w:t xml:space="preserve"> </w:t>
      </w:r>
      <w:r w:rsidR="001649F8">
        <w:rPr>
          <w:rFonts w:asciiTheme="minorHAnsi" w:hAnsiTheme="minorHAnsi" w:cs="Arial"/>
        </w:rPr>
        <w:t>II</w:t>
      </w:r>
      <w:r w:rsidR="001649F8">
        <w:rPr>
          <w:rFonts w:asciiTheme="minorHAnsi" w:hAnsiTheme="minorHAnsi" w:cs="Arial"/>
          <w:lang w:val="sr-Cyrl-CS"/>
        </w:rPr>
        <w:t xml:space="preserve"> Конкурсне документације - </w:t>
      </w:r>
      <w:r w:rsidR="001649F8">
        <w:rPr>
          <w:rFonts w:asciiTheme="minorHAnsi" w:hAnsiTheme="minorHAnsi" w:cs="Arial"/>
        </w:rPr>
        <w:t>T</w:t>
      </w:r>
      <w:r w:rsidR="001649F8">
        <w:rPr>
          <w:rFonts w:asciiTheme="minorHAnsi" w:hAnsiTheme="minorHAnsi" w:cs="Arial"/>
          <w:lang w:val="sr-Cyrl-CS"/>
        </w:rPr>
        <w:t>ехничке карактеристике( спецификација).</w:t>
      </w:r>
    </w:p>
    <w:p w:rsidR="00DE17E9" w:rsidRPr="00DE17E9" w:rsidRDefault="00DE17E9" w:rsidP="00F6459E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eastAsia="en-US"/>
        </w:rPr>
      </w:pPr>
    </w:p>
    <w:p w:rsidR="00DD43D7" w:rsidRPr="00BE6B78" w:rsidRDefault="00DD43D7" w:rsidP="00AC5606">
      <w:pPr>
        <w:jc w:val="both"/>
        <w:rPr>
          <w:rFonts w:asciiTheme="minorHAnsi" w:hAnsiTheme="minorHAnsi" w:cs="Arial"/>
          <w:bCs/>
          <w:sz w:val="24"/>
          <w:szCs w:val="24"/>
          <w:lang w:eastAsia="en-U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Датум објављивања позива за подношење понуда:</w:t>
      </w:r>
      <w:r w:rsidR="00BE6B78" w:rsidRPr="00BE6B78">
        <w:rPr>
          <w:rFonts w:asciiTheme="minorHAnsi" w:hAnsiTheme="minorHAnsi" w:cs="Arial"/>
          <w:bCs/>
          <w:sz w:val="24"/>
          <w:szCs w:val="24"/>
          <w:lang w:eastAsia="en-US"/>
        </w:rPr>
        <w:t xml:space="preserve"> </w:t>
      </w:r>
      <w:r w:rsidR="00BE6B78"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Позив објављен </w:t>
      </w:r>
      <w:r w:rsidR="00BE6B78">
        <w:rPr>
          <w:rFonts w:asciiTheme="minorHAnsi" w:hAnsiTheme="minorHAnsi" w:cs="Arial"/>
          <w:bCs/>
          <w:sz w:val="24"/>
          <w:szCs w:val="24"/>
          <w:lang w:eastAsia="en-US"/>
        </w:rPr>
        <w:t>17</w:t>
      </w:r>
      <w:r w:rsidR="00BE6B78" w:rsidRPr="00F6459E">
        <w:rPr>
          <w:rFonts w:asciiTheme="minorHAnsi" w:hAnsiTheme="minorHAnsi" w:cs="Arial"/>
          <w:bCs/>
          <w:sz w:val="24"/>
          <w:szCs w:val="24"/>
          <w:lang w:eastAsia="en-US"/>
        </w:rPr>
        <w:t>.0</w:t>
      </w:r>
      <w:r w:rsidR="00BE6B78">
        <w:rPr>
          <w:rFonts w:asciiTheme="minorHAnsi" w:hAnsiTheme="minorHAnsi" w:cs="Arial"/>
          <w:bCs/>
          <w:sz w:val="24"/>
          <w:szCs w:val="24"/>
          <w:lang w:eastAsia="en-US"/>
        </w:rPr>
        <w:t>3.2020</w:t>
      </w:r>
      <w:r w:rsidR="00BE6B78"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.</w:t>
      </w:r>
      <w:r w:rsidR="00BE6B78" w:rsidRPr="00F6459E">
        <w:rPr>
          <w:rFonts w:asciiTheme="minorHAnsi" w:hAnsiTheme="minorHAnsi" w:cs="Arial"/>
          <w:bCs/>
          <w:sz w:val="24"/>
          <w:szCs w:val="24"/>
          <w:lang w:eastAsia="en-US"/>
        </w:rPr>
        <w:t xml:space="preserve"> </w:t>
      </w:r>
      <w:r w:rsidR="00BE6B78"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године</w:t>
      </w:r>
      <w:r w:rsidR="00BE6B78">
        <w:rPr>
          <w:rFonts w:asciiTheme="minorHAnsi" w:hAnsiTheme="minorHAnsi" w:cs="Arial"/>
          <w:bCs/>
          <w:sz w:val="24"/>
          <w:szCs w:val="24"/>
          <w:lang w:val="sr-Cyrl-CS" w:eastAsia="en-US"/>
        </w:rPr>
        <w:t>,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</w:t>
      </w:r>
      <w:r w:rsidR="00BE6B78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а обавештење о прекиду рока за подношење понуда </w:t>
      </w:r>
      <w:r w:rsidR="00BE6B78">
        <w:rPr>
          <w:rFonts w:asciiTheme="minorHAnsi" w:hAnsiTheme="minorHAnsi" w:cs="Arial"/>
          <w:bCs/>
          <w:sz w:val="24"/>
          <w:szCs w:val="24"/>
          <w:lang w:eastAsia="en-US"/>
        </w:rPr>
        <w:t>објављено 23.03.</w:t>
      </w:r>
      <w:r w:rsidR="00BE6B78">
        <w:rPr>
          <w:rFonts w:asciiTheme="minorHAnsi" w:hAnsiTheme="minorHAnsi" w:cs="Arial"/>
          <w:bCs/>
          <w:sz w:val="24"/>
          <w:szCs w:val="24"/>
          <w:lang w:eastAsia="en-US"/>
        </w:rPr>
        <w:t>2020.</w:t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DD43D7" w:rsidRPr="00F6459E" w:rsidRDefault="00DD43D7" w:rsidP="00AC5606">
      <w:pPr>
        <w:jc w:val="both"/>
        <w:rPr>
          <w:rFonts w:asciiTheme="minorHAnsi" w:hAnsiTheme="minorHAnsi" w:cs="Arial"/>
          <w:bCs/>
          <w:sz w:val="24"/>
          <w:szCs w:val="24"/>
          <w:lang w:val="sr-Cyrl-CS" w:eastAsia="en-U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Датум објављивања обавештења о продужењу рока: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</w:t>
      </w:r>
      <w:r w:rsidR="001649F8">
        <w:rPr>
          <w:rFonts w:asciiTheme="minorHAnsi" w:hAnsiTheme="minorHAnsi" w:cs="Arial"/>
          <w:bCs/>
          <w:sz w:val="24"/>
          <w:szCs w:val="24"/>
          <w:lang w:eastAsia="en-US"/>
        </w:rPr>
        <w:t>25</w:t>
      </w:r>
      <w:r w:rsidR="00660455" w:rsidRPr="00F6459E">
        <w:rPr>
          <w:rFonts w:asciiTheme="minorHAnsi" w:hAnsiTheme="minorHAnsi" w:cs="Arial"/>
          <w:bCs/>
          <w:sz w:val="24"/>
          <w:szCs w:val="24"/>
          <w:lang w:eastAsia="en-US"/>
        </w:rPr>
        <w:t>.03</w:t>
      </w:r>
      <w:r w:rsidR="00DE17E9">
        <w:rPr>
          <w:rFonts w:asciiTheme="minorHAnsi" w:hAnsiTheme="minorHAnsi" w:cs="Arial"/>
          <w:bCs/>
          <w:sz w:val="24"/>
          <w:szCs w:val="24"/>
          <w:lang w:eastAsia="en-US"/>
        </w:rPr>
        <w:t>.2020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.</w:t>
      </w:r>
      <w:r w:rsidR="00B905AF" w:rsidRPr="00F6459E">
        <w:rPr>
          <w:rFonts w:asciiTheme="minorHAnsi" w:hAnsiTheme="minorHAnsi" w:cs="Arial"/>
          <w:bCs/>
          <w:sz w:val="24"/>
          <w:szCs w:val="24"/>
          <w:lang w:eastAsia="en-US"/>
        </w:rPr>
        <w:t xml:space="preserve"> 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>године</w:t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DD43D7" w:rsidRPr="001649F8" w:rsidRDefault="00DD43D7" w:rsidP="00AC5606">
      <w:pPr>
        <w:jc w:val="both"/>
        <w:rPr>
          <w:rFonts w:asciiTheme="minorHAnsi" w:hAnsiTheme="minorHAnsi" w:cs="Arial"/>
          <w:bCs/>
          <w:color w:val="FF0000"/>
          <w:sz w:val="24"/>
          <w:szCs w:val="24"/>
          <w:lang w:val="sr-Cyrl-CS" w:eastAsia="en-U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Разлог за продужетак рок:</w:t>
      </w:r>
      <w:r w:rsidRPr="00F6459E">
        <w:rPr>
          <w:rFonts w:asciiTheme="minorHAnsi" w:hAnsiTheme="minorHAnsi" w:cs="Arial"/>
          <w:bCs/>
          <w:sz w:val="24"/>
          <w:szCs w:val="24"/>
          <w:lang w:val="sr-Cyrl-CS" w:eastAsia="en-US"/>
        </w:rPr>
        <w:t xml:space="preserve"> </w:t>
      </w:r>
      <w:r w:rsidR="00BE6B78" w:rsidRPr="00BE6B78">
        <w:rPr>
          <w:rFonts w:asciiTheme="minorHAnsi" w:hAnsiTheme="minorHAnsi" w:cs="Arial"/>
          <w:bCs/>
          <w:color w:val="FF0000"/>
          <w:sz w:val="24"/>
          <w:szCs w:val="24"/>
          <w:lang w:val="sr-Cyrl-CS" w:eastAsia="en-US"/>
        </w:rPr>
        <w:t>Обавештавамо вас да се наставља рок за подношење понуда и продужава на основу добијеног одобрења  Секретаријата за финансије</w:t>
      </w:r>
      <w:r w:rsidRPr="00BE6B78">
        <w:rPr>
          <w:rFonts w:asciiTheme="minorHAnsi" w:hAnsiTheme="minorHAnsi" w:cs="Arial"/>
          <w:bCs/>
          <w:color w:val="FF0000"/>
          <w:sz w:val="24"/>
          <w:szCs w:val="24"/>
          <w:lang w:val="sr-Cyrl-CS" w:eastAsia="en-US"/>
        </w:rPr>
        <w:t>.</w:t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DD43D7" w:rsidRPr="00F6459E" w:rsidRDefault="00DD43D7" w:rsidP="00AC5606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Време и место за подношење понуда</w:t>
      </w:r>
      <w:r w:rsidR="0054366B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 xml:space="preserve"> (но</w:t>
      </w:r>
      <w:r w:rsidR="00475A7E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в</w:t>
      </w:r>
      <w:r w:rsidR="0054366B"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и рок)</w:t>
      </w: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:</w:t>
      </w:r>
      <w:r w:rsidRPr="00F6459E">
        <w:rPr>
          <w:rFonts w:asciiTheme="minorHAnsi" w:hAnsiTheme="minorHAnsi" w:cs="Arial"/>
          <w:sz w:val="24"/>
          <w:szCs w:val="24"/>
          <w:lang w:val="sr-Cyrl-CS"/>
        </w:rPr>
        <w:t xml:space="preserve"> </w:t>
      </w:r>
      <w:r w:rsidR="001649F8">
        <w:rPr>
          <w:rFonts w:asciiTheme="minorHAnsi" w:hAnsiTheme="minorHAnsi" w:cs="Arial"/>
          <w:b/>
          <w:color w:val="FF0000"/>
          <w:sz w:val="24"/>
          <w:szCs w:val="24"/>
          <w:lang/>
        </w:rPr>
        <w:t>30</w:t>
      </w:r>
      <w:r w:rsidR="00660455" w:rsidRPr="00F6459E">
        <w:rPr>
          <w:rFonts w:asciiTheme="minorHAnsi" w:hAnsiTheme="minorHAnsi" w:cs="Arial"/>
          <w:b/>
          <w:color w:val="FF0000"/>
          <w:sz w:val="24"/>
          <w:szCs w:val="24"/>
        </w:rPr>
        <w:t>.0</w:t>
      </w:r>
      <w:r w:rsidR="00F6459E" w:rsidRPr="00F6459E">
        <w:rPr>
          <w:rFonts w:asciiTheme="minorHAnsi" w:hAnsiTheme="minorHAnsi" w:cs="Arial"/>
          <w:b/>
          <w:color w:val="FF0000"/>
          <w:sz w:val="24"/>
          <w:szCs w:val="24"/>
        </w:rPr>
        <w:t>3</w:t>
      </w:r>
      <w:r w:rsidR="00D12911" w:rsidRPr="00F6459E">
        <w:rPr>
          <w:rFonts w:asciiTheme="minorHAnsi" w:hAnsiTheme="minorHAnsi" w:cs="Arial"/>
          <w:b/>
          <w:color w:val="FF0000"/>
          <w:sz w:val="24"/>
          <w:szCs w:val="24"/>
        </w:rPr>
        <w:t>.20</w:t>
      </w:r>
      <w:r w:rsidR="00DE17E9">
        <w:rPr>
          <w:rFonts w:asciiTheme="minorHAnsi" w:hAnsiTheme="minorHAnsi" w:cs="Arial"/>
          <w:b/>
          <w:color w:val="FF0000"/>
          <w:sz w:val="24"/>
          <w:szCs w:val="24"/>
        </w:rPr>
        <w:t>20</w:t>
      </w:r>
      <w:r w:rsidRPr="00F6459E">
        <w:rPr>
          <w:rFonts w:asciiTheme="minorHAnsi" w:hAnsiTheme="minorHAnsi" w:cs="Arial"/>
          <w:sz w:val="24"/>
          <w:szCs w:val="24"/>
          <w:lang w:val="sr-Cyrl-CS"/>
        </w:rPr>
        <w:t>.године</w:t>
      </w:r>
      <w:r w:rsidR="002A4463"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 xml:space="preserve"> до </w:t>
      </w:r>
      <w:r w:rsidR="00D12911" w:rsidRPr="00F6459E">
        <w:rPr>
          <w:rFonts w:asciiTheme="minorHAnsi" w:hAnsiTheme="minorHAnsi" w:cs="Arial"/>
          <w:b/>
          <w:color w:val="000000"/>
          <w:sz w:val="24"/>
          <w:szCs w:val="24"/>
        </w:rPr>
        <w:t>10</w:t>
      </w:r>
      <w:r w:rsidRPr="00F6459E">
        <w:rPr>
          <w:rFonts w:asciiTheme="minorHAnsi" w:hAnsiTheme="minorHAnsi" w:cs="Arial"/>
          <w:b/>
          <w:color w:val="000000"/>
          <w:sz w:val="24"/>
          <w:szCs w:val="24"/>
          <w:lang w:val="sr-Cyrl-CS"/>
        </w:rPr>
        <w:t>.00 часова</w:t>
      </w:r>
      <w:r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 xml:space="preserve"> поштом на адресу </w:t>
      </w:r>
      <w:r w:rsidRPr="00F6459E">
        <w:rPr>
          <w:rFonts w:asciiTheme="minorHAnsi" w:hAnsiTheme="minorHAnsi" w:cs="Arial"/>
          <w:bCs/>
          <w:color w:val="000000"/>
          <w:sz w:val="24"/>
          <w:szCs w:val="24"/>
          <w:lang w:val="sr-Cyrl-CS"/>
        </w:rPr>
        <w:t>Градске</w:t>
      </w:r>
      <w:r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 xml:space="preserve"> општине Савски венац, ул.Кнеза Милоша бр. 69, 11000 Београд, или непосредно сваког радног дана преко писарнице Општине</w:t>
      </w:r>
      <w:r w:rsidRPr="00F6459E">
        <w:rPr>
          <w:rFonts w:asciiTheme="minorHAnsi" w:hAnsiTheme="minorHAnsi" w:cs="Arial"/>
          <w:color w:val="000000"/>
          <w:sz w:val="24"/>
          <w:szCs w:val="24"/>
        </w:rPr>
        <w:t xml:space="preserve">, чије је радно време од </w:t>
      </w:r>
      <w:r w:rsidR="0003087C" w:rsidRPr="00F6459E">
        <w:rPr>
          <w:rFonts w:asciiTheme="minorHAnsi" w:hAnsiTheme="minorHAnsi" w:cs="Arial"/>
          <w:color w:val="000000"/>
          <w:sz w:val="24"/>
          <w:szCs w:val="24"/>
        </w:rPr>
        <w:t>0</w:t>
      </w:r>
      <w:r w:rsidR="00BE6B78">
        <w:rPr>
          <w:rFonts w:asciiTheme="minorHAnsi" w:hAnsiTheme="minorHAnsi" w:cs="Arial"/>
          <w:color w:val="000000"/>
          <w:sz w:val="24"/>
          <w:szCs w:val="24"/>
          <w:lang/>
        </w:rPr>
        <w:t>8</w:t>
      </w:r>
      <w:r w:rsidRPr="00F6459E">
        <w:rPr>
          <w:rFonts w:asciiTheme="minorHAnsi" w:hAnsiTheme="minorHAnsi" w:cs="Arial"/>
          <w:color w:val="000000"/>
          <w:sz w:val="24"/>
          <w:szCs w:val="24"/>
        </w:rPr>
        <w:t xml:space="preserve"> до 1</w:t>
      </w:r>
      <w:r w:rsidR="00BE6B78">
        <w:rPr>
          <w:rFonts w:asciiTheme="minorHAnsi" w:hAnsiTheme="minorHAnsi" w:cs="Arial"/>
          <w:color w:val="000000"/>
          <w:sz w:val="24"/>
          <w:szCs w:val="24"/>
        </w:rPr>
        <w:t>5.</w:t>
      </w:r>
      <w:r w:rsidR="00BE6B78">
        <w:rPr>
          <w:rFonts w:asciiTheme="minorHAnsi" w:hAnsiTheme="minorHAnsi" w:cs="Arial"/>
          <w:color w:val="000000"/>
          <w:sz w:val="24"/>
          <w:szCs w:val="24"/>
          <w:lang/>
        </w:rPr>
        <w:t>0</w:t>
      </w:r>
      <w:r w:rsidR="0003087C" w:rsidRPr="00F6459E">
        <w:rPr>
          <w:rFonts w:asciiTheme="minorHAnsi" w:hAnsiTheme="minorHAnsi" w:cs="Arial"/>
          <w:color w:val="000000"/>
          <w:sz w:val="24"/>
          <w:szCs w:val="24"/>
        </w:rPr>
        <w:t>0</w:t>
      </w:r>
      <w:r w:rsidRPr="00F6459E">
        <w:rPr>
          <w:rFonts w:asciiTheme="minorHAnsi" w:hAnsiTheme="minorHAnsi" w:cs="Arial"/>
          <w:color w:val="000000"/>
          <w:sz w:val="24"/>
          <w:szCs w:val="24"/>
        </w:rPr>
        <w:t xml:space="preserve"> часова.</w:t>
      </w:r>
    </w:p>
    <w:p w:rsidR="00AC5606" w:rsidRPr="00F6459E" w:rsidRDefault="00AC5606" w:rsidP="00AC5606">
      <w:pPr>
        <w:jc w:val="both"/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</w:pPr>
    </w:p>
    <w:p w:rsidR="00DD43D7" w:rsidRPr="00F6459E" w:rsidRDefault="00DD43D7" w:rsidP="00AC5606">
      <w:pPr>
        <w:jc w:val="both"/>
        <w:rPr>
          <w:rFonts w:asciiTheme="minorHAnsi" w:hAnsiTheme="minorHAnsi" w:cs="Arial"/>
          <w:color w:val="000000"/>
          <w:sz w:val="24"/>
          <w:szCs w:val="24"/>
          <w:lang w:val="sr-Cyrl-CS"/>
        </w:rPr>
      </w:pPr>
      <w:r w:rsidRPr="00F6459E">
        <w:rPr>
          <w:rFonts w:asciiTheme="minorHAnsi" w:hAnsiTheme="minorHAnsi" w:cs="Arial"/>
          <w:b/>
          <w:bCs/>
          <w:sz w:val="24"/>
          <w:szCs w:val="24"/>
          <w:u w:val="single"/>
          <w:lang w:val="sr-Cyrl-CS" w:eastAsia="en-US"/>
        </w:rPr>
        <w:t>Време и место отварања понуда</w:t>
      </w:r>
      <w:r w:rsidRPr="00F6459E">
        <w:rPr>
          <w:rFonts w:asciiTheme="minorHAnsi" w:hAnsiTheme="minorHAnsi" w:cs="Arial"/>
          <w:bCs/>
          <w:sz w:val="24"/>
          <w:szCs w:val="24"/>
          <w:u w:val="single"/>
          <w:lang w:val="sr-Cyrl-CS" w:eastAsia="en-US"/>
        </w:rPr>
        <w:t>:</w:t>
      </w:r>
      <w:r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 xml:space="preserve"> Отварање понуда је јавно и обавиће се одмах по истеку рока за подношење понуда </w:t>
      </w:r>
      <w:r w:rsidR="001649F8">
        <w:rPr>
          <w:rFonts w:asciiTheme="minorHAnsi" w:hAnsiTheme="minorHAnsi" w:cs="Arial"/>
          <w:b/>
          <w:color w:val="FF0000"/>
          <w:sz w:val="24"/>
          <w:szCs w:val="24"/>
          <w:lang/>
        </w:rPr>
        <w:t>30</w:t>
      </w:r>
      <w:r w:rsidR="00DE17E9" w:rsidRPr="00F6459E">
        <w:rPr>
          <w:rFonts w:asciiTheme="minorHAnsi" w:hAnsiTheme="minorHAnsi" w:cs="Arial"/>
          <w:b/>
          <w:color w:val="FF0000"/>
          <w:sz w:val="24"/>
          <w:szCs w:val="24"/>
        </w:rPr>
        <w:t>.03.20</w:t>
      </w:r>
      <w:r w:rsidR="00DE17E9">
        <w:rPr>
          <w:rFonts w:asciiTheme="minorHAnsi" w:hAnsiTheme="minorHAnsi" w:cs="Arial"/>
          <w:b/>
          <w:color w:val="FF0000"/>
          <w:sz w:val="24"/>
          <w:szCs w:val="24"/>
        </w:rPr>
        <w:t>20</w:t>
      </w:r>
      <w:r w:rsidRPr="00F6459E">
        <w:rPr>
          <w:rFonts w:asciiTheme="minorHAnsi" w:hAnsiTheme="minorHAnsi" w:cs="Arial"/>
          <w:b/>
          <w:color w:val="FF0000"/>
          <w:sz w:val="24"/>
          <w:szCs w:val="24"/>
          <w:lang w:val="sr-Cyrl-CS"/>
        </w:rPr>
        <w:t>. у 1</w:t>
      </w:r>
      <w:r w:rsidR="00D12911" w:rsidRPr="00F6459E">
        <w:rPr>
          <w:rFonts w:asciiTheme="minorHAnsi" w:hAnsiTheme="minorHAnsi" w:cs="Arial"/>
          <w:b/>
          <w:color w:val="FF0000"/>
          <w:sz w:val="24"/>
          <w:szCs w:val="24"/>
        </w:rPr>
        <w:t>1</w:t>
      </w:r>
      <w:r w:rsidR="00BE6B78">
        <w:rPr>
          <w:rFonts w:asciiTheme="minorHAnsi" w:hAnsiTheme="minorHAnsi" w:cs="Arial"/>
          <w:b/>
          <w:color w:val="FF0000"/>
          <w:sz w:val="24"/>
          <w:szCs w:val="24"/>
          <w:lang w:val="sr-Cyrl-CS"/>
        </w:rPr>
        <w:t>.30</w:t>
      </w:r>
      <w:r w:rsidRPr="00F6459E">
        <w:rPr>
          <w:rFonts w:asciiTheme="minorHAnsi" w:hAnsiTheme="minorHAnsi" w:cs="Arial"/>
          <w:b/>
          <w:color w:val="FF0000"/>
          <w:sz w:val="24"/>
          <w:szCs w:val="24"/>
          <w:lang w:val="sr-Cyrl-CS"/>
        </w:rPr>
        <w:t xml:space="preserve"> сати</w:t>
      </w:r>
      <w:r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 xml:space="preserve"> у просторијама ГО Савски венац у ул. Кнеза Милоша бр.69, </w:t>
      </w:r>
      <w:r w:rsidRPr="00F6459E">
        <w:rPr>
          <w:rFonts w:asciiTheme="minorHAnsi" w:hAnsiTheme="minorHAnsi" w:cs="Arial"/>
          <w:color w:val="000000"/>
          <w:sz w:val="24"/>
          <w:szCs w:val="24"/>
        </w:rPr>
        <w:t xml:space="preserve">IV </w:t>
      </w:r>
      <w:r w:rsidRPr="00F6459E">
        <w:rPr>
          <w:rFonts w:asciiTheme="minorHAnsi" w:hAnsiTheme="minorHAnsi" w:cs="Arial"/>
          <w:color w:val="000000"/>
          <w:sz w:val="24"/>
          <w:szCs w:val="24"/>
          <w:lang w:val="sr-Cyrl-CS"/>
        </w:rPr>
        <w:t>спрат, соба 59.</w:t>
      </w:r>
    </w:p>
    <w:p w:rsidR="005E0012" w:rsidRPr="00F6459E" w:rsidRDefault="005E0012" w:rsidP="00AC5606">
      <w:pPr>
        <w:jc w:val="both"/>
        <w:rPr>
          <w:rFonts w:asciiTheme="minorHAnsi" w:hAnsiTheme="minorHAnsi" w:cs="Arial"/>
          <w:bCs/>
          <w:sz w:val="24"/>
          <w:szCs w:val="24"/>
          <w:lang w:val="sr-Cyrl-CS" w:eastAsia="en-US"/>
        </w:rPr>
      </w:pPr>
    </w:p>
    <w:sectPr w:rsidR="005E0012" w:rsidRPr="00F6459E" w:rsidSect="002A4463">
      <w:pgSz w:w="11907" w:h="16840" w:code="9"/>
      <w:pgMar w:top="810" w:right="1417" w:bottom="720" w:left="12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6A" w:rsidRDefault="00B7026A">
      <w:r>
        <w:separator/>
      </w:r>
    </w:p>
  </w:endnote>
  <w:endnote w:type="continuationSeparator" w:id="0">
    <w:p w:rsidR="00B7026A" w:rsidRDefault="00B7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6A" w:rsidRDefault="00B7026A">
      <w:r>
        <w:separator/>
      </w:r>
    </w:p>
  </w:footnote>
  <w:footnote w:type="continuationSeparator" w:id="0">
    <w:p w:rsidR="00B7026A" w:rsidRDefault="00B70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AD6"/>
    <w:multiLevelType w:val="hybridMultilevel"/>
    <w:tmpl w:val="B43047D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11575BBB"/>
    <w:multiLevelType w:val="hybridMultilevel"/>
    <w:tmpl w:val="D8A02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45F6E"/>
    <w:multiLevelType w:val="hybridMultilevel"/>
    <w:tmpl w:val="468492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764D42"/>
    <w:multiLevelType w:val="hybridMultilevel"/>
    <w:tmpl w:val="4760B6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877DE"/>
    <w:multiLevelType w:val="hybridMultilevel"/>
    <w:tmpl w:val="8CB6C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90A63"/>
    <w:multiLevelType w:val="hybridMultilevel"/>
    <w:tmpl w:val="46D0F83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B8547B5"/>
    <w:multiLevelType w:val="hybridMultilevel"/>
    <w:tmpl w:val="80C813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C849D1"/>
    <w:multiLevelType w:val="hybridMultilevel"/>
    <w:tmpl w:val="60EEEDCE"/>
    <w:lvl w:ilvl="0" w:tplc="EA0C5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97256"/>
    <w:multiLevelType w:val="hybridMultilevel"/>
    <w:tmpl w:val="38E4EC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F4045"/>
    <w:multiLevelType w:val="hybridMultilevel"/>
    <w:tmpl w:val="5504F200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50D8E"/>
    <w:multiLevelType w:val="hybridMultilevel"/>
    <w:tmpl w:val="8A36E1AC"/>
    <w:lvl w:ilvl="0" w:tplc="7AD02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B74D3"/>
    <w:multiLevelType w:val="hybridMultilevel"/>
    <w:tmpl w:val="22F45006"/>
    <w:lvl w:ilvl="0" w:tplc="71985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3443B8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7C00F9"/>
    <w:multiLevelType w:val="hybridMultilevel"/>
    <w:tmpl w:val="DBC81918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603A4AF3"/>
    <w:multiLevelType w:val="hybridMultilevel"/>
    <w:tmpl w:val="09206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684CDD"/>
    <w:multiLevelType w:val="hybridMultilevel"/>
    <w:tmpl w:val="1B5876D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62977771"/>
    <w:multiLevelType w:val="hybridMultilevel"/>
    <w:tmpl w:val="F1BC580A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17F82"/>
    <w:multiLevelType w:val="hybridMultilevel"/>
    <w:tmpl w:val="CA20E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406EE"/>
    <w:multiLevelType w:val="hybridMultilevel"/>
    <w:tmpl w:val="F1C6E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E7555"/>
    <w:multiLevelType w:val="hybridMultilevel"/>
    <w:tmpl w:val="3AD8D11E"/>
    <w:lvl w:ilvl="0" w:tplc="A86E2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7E095E"/>
    <w:multiLevelType w:val="hybridMultilevel"/>
    <w:tmpl w:val="85327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206B2"/>
    <w:multiLevelType w:val="hybridMultilevel"/>
    <w:tmpl w:val="1D3E4064"/>
    <w:lvl w:ilvl="0" w:tplc="26306E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923B4"/>
    <w:multiLevelType w:val="hybridMultilevel"/>
    <w:tmpl w:val="3DF698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14413"/>
    <w:multiLevelType w:val="hybridMultilevel"/>
    <w:tmpl w:val="A768D66C"/>
    <w:lvl w:ilvl="0" w:tplc="FA2AA5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10"/>
  </w:num>
  <w:num w:numId="9">
    <w:abstractNumId w:val="18"/>
  </w:num>
  <w:num w:numId="10">
    <w:abstractNumId w:val="13"/>
  </w:num>
  <w:num w:numId="11">
    <w:abstractNumId w:val="15"/>
  </w:num>
  <w:num w:numId="12">
    <w:abstractNumId w:val="0"/>
  </w:num>
  <w:num w:numId="13">
    <w:abstractNumId w:val="11"/>
  </w:num>
  <w:num w:numId="14">
    <w:abstractNumId w:val="5"/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9"/>
  </w:num>
  <w:num w:numId="21">
    <w:abstractNumId w:val="6"/>
  </w:num>
  <w:num w:numId="22">
    <w:abstractNumId w:val="16"/>
  </w:num>
  <w:num w:numId="23">
    <w:abstractNumId w:val="19"/>
  </w:num>
  <w:num w:numId="24">
    <w:abstractNumId w:val="2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6082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4AB7"/>
    <w:rsid w:val="00000162"/>
    <w:rsid w:val="00011FED"/>
    <w:rsid w:val="00023BB6"/>
    <w:rsid w:val="000261DA"/>
    <w:rsid w:val="0003087C"/>
    <w:rsid w:val="0004166C"/>
    <w:rsid w:val="000500AB"/>
    <w:rsid w:val="00050988"/>
    <w:rsid w:val="00054493"/>
    <w:rsid w:val="00064519"/>
    <w:rsid w:val="0008439B"/>
    <w:rsid w:val="00095666"/>
    <w:rsid w:val="000B5E3F"/>
    <w:rsid w:val="000B6FFB"/>
    <w:rsid w:val="000B738D"/>
    <w:rsid w:val="000C3561"/>
    <w:rsid w:val="000C4ABE"/>
    <w:rsid w:val="000E70CF"/>
    <w:rsid w:val="00105C48"/>
    <w:rsid w:val="001073AB"/>
    <w:rsid w:val="00132A31"/>
    <w:rsid w:val="0013303F"/>
    <w:rsid w:val="001341CA"/>
    <w:rsid w:val="00137238"/>
    <w:rsid w:val="00137D48"/>
    <w:rsid w:val="00143F6B"/>
    <w:rsid w:val="0015613C"/>
    <w:rsid w:val="001649F8"/>
    <w:rsid w:val="00164E45"/>
    <w:rsid w:val="00165079"/>
    <w:rsid w:val="0018263F"/>
    <w:rsid w:val="001842B3"/>
    <w:rsid w:val="00186C70"/>
    <w:rsid w:val="00197786"/>
    <w:rsid w:val="001B001D"/>
    <w:rsid w:val="001C2B6E"/>
    <w:rsid w:val="001D2461"/>
    <w:rsid w:val="001E6B33"/>
    <w:rsid w:val="001F0032"/>
    <w:rsid w:val="001F457F"/>
    <w:rsid w:val="001F6442"/>
    <w:rsid w:val="0023231A"/>
    <w:rsid w:val="0023430C"/>
    <w:rsid w:val="002367BC"/>
    <w:rsid w:val="00243222"/>
    <w:rsid w:val="002618E7"/>
    <w:rsid w:val="00283FF8"/>
    <w:rsid w:val="0028424F"/>
    <w:rsid w:val="002A4463"/>
    <w:rsid w:val="002A4668"/>
    <w:rsid w:val="002A7724"/>
    <w:rsid w:val="002B5587"/>
    <w:rsid w:val="002C5A81"/>
    <w:rsid w:val="002D5582"/>
    <w:rsid w:val="002E3336"/>
    <w:rsid w:val="002E3E5C"/>
    <w:rsid w:val="002F4F94"/>
    <w:rsid w:val="0030633D"/>
    <w:rsid w:val="00310AF6"/>
    <w:rsid w:val="00312C1C"/>
    <w:rsid w:val="00317D5D"/>
    <w:rsid w:val="00321242"/>
    <w:rsid w:val="003238D3"/>
    <w:rsid w:val="003239B9"/>
    <w:rsid w:val="00324505"/>
    <w:rsid w:val="00336B62"/>
    <w:rsid w:val="00343CF3"/>
    <w:rsid w:val="00344858"/>
    <w:rsid w:val="00354D5C"/>
    <w:rsid w:val="00381BA2"/>
    <w:rsid w:val="003820E0"/>
    <w:rsid w:val="003A2FBC"/>
    <w:rsid w:val="003B20CB"/>
    <w:rsid w:val="003B4492"/>
    <w:rsid w:val="003F49D3"/>
    <w:rsid w:val="00400DE1"/>
    <w:rsid w:val="00406DAE"/>
    <w:rsid w:val="00414770"/>
    <w:rsid w:val="00415142"/>
    <w:rsid w:val="004158EA"/>
    <w:rsid w:val="004355AE"/>
    <w:rsid w:val="004365B7"/>
    <w:rsid w:val="0044247A"/>
    <w:rsid w:val="00470448"/>
    <w:rsid w:val="00471A99"/>
    <w:rsid w:val="00475A7E"/>
    <w:rsid w:val="00483084"/>
    <w:rsid w:val="004B7B7C"/>
    <w:rsid w:val="00516885"/>
    <w:rsid w:val="00535ECB"/>
    <w:rsid w:val="0054366B"/>
    <w:rsid w:val="005460F7"/>
    <w:rsid w:val="00555ACC"/>
    <w:rsid w:val="00556AE7"/>
    <w:rsid w:val="00557C74"/>
    <w:rsid w:val="005620E2"/>
    <w:rsid w:val="00571435"/>
    <w:rsid w:val="00576FA2"/>
    <w:rsid w:val="00594B12"/>
    <w:rsid w:val="005A1569"/>
    <w:rsid w:val="005A4E4A"/>
    <w:rsid w:val="005A74BE"/>
    <w:rsid w:val="005B078F"/>
    <w:rsid w:val="005B3AD9"/>
    <w:rsid w:val="005B61CB"/>
    <w:rsid w:val="005C204C"/>
    <w:rsid w:val="005C542D"/>
    <w:rsid w:val="005D117B"/>
    <w:rsid w:val="005D1C93"/>
    <w:rsid w:val="005D4B59"/>
    <w:rsid w:val="005D5081"/>
    <w:rsid w:val="005D5965"/>
    <w:rsid w:val="005E0012"/>
    <w:rsid w:val="005E0D81"/>
    <w:rsid w:val="005E4114"/>
    <w:rsid w:val="005E474F"/>
    <w:rsid w:val="006114E3"/>
    <w:rsid w:val="0062335F"/>
    <w:rsid w:val="00632A5F"/>
    <w:rsid w:val="00660455"/>
    <w:rsid w:val="00661CDA"/>
    <w:rsid w:val="006620A9"/>
    <w:rsid w:val="00664E91"/>
    <w:rsid w:val="006651BB"/>
    <w:rsid w:val="006719D7"/>
    <w:rsid w:val="00672055"/>
    <w:rsid w:val="006725A0"/>
    <w:rsid w:val="006728E3"/>
    <w:rsid w:val="00673E3C"/>
    <w:rsid w:val="00691476"/>
    <w:rsid w:val="00695C50"/>
    <w:rsid w:val="006B6D21"/>
    <w:rsid w:val="006D30C7"/>
    <w:rsid w:val="006E379C"/>
    <w:rsid w:val="006F480E"/>
    <w:rsid w:val="006F4B29"/>
    <w:rsid w:val="006F5524"/>
    <w:rsid w:val="007022D3"/>
    <w:rsid w:val="007118DC"/>
    <w:rsid w:val="00731AAD"/>
    <w:rsid w:val="00733ABA"/>
    <w:rsid w:val="007506C9"/>
    <w:rsid w:val="00766A97"/>
    <w:rsid w:val="00773E40"/>
    <w:rsid w:val="0079231D"/>
    <w:rsid w:val="007A4F6B"/>
    <w:rsid w:val="007B06B4"/>
    <w:rsid w:val="007D0928"/>
    <w:rsid w:val="007D2CC7"/>
    <w:rsid w:val="007D3AFB"/>
    <w:rsid w:val="007E5EFB"/>
    <w:rsid w:val="007F02D8"/>
    <w:rsid w:val="0080546F"/>
    <w:rsid w:val="00806E14"/>
    <w:rsid w:val="008113DE"/>
    <w:rsid w:val="00811ADB"/>
    <w:rsid w:val="00816B37"/>
    <w:rsid w:val="008231EA"/>
    <w:rsid w:val="00826FB3"/>
    <w:rsid w:val="008343BD"/>
    <w:rsid w:val="00836F1C"/>
    <w:rsid w:val="0084113C"/>
    <w:rsid w:val="00855131"/>
    <w:rsid w:val="00857E79"/>
    <w:rsid w:val="0088013C"/>
    <w:rsid w:val="00890BF5"/>
    <w:rsid w:val="008A0F1D"/>
    <w:rsid w:val="008A3E3D"/>
    <w:rsid w:val="008B0D41"/>
    <w:rsid w:val="008C49F7"/>
    <w:rsid w:val="008C66DA"/>
    <w:rsid w:val="008D44E9"/>
    <w:rsid w:val="008D56AB"/>
    <w:rsid w:val="008E11D1"/>
    <w:rsid w:val="008F1890"/>
    <w:rsid w:val="008F7CFD"/>
    <w:rsid w:val="009076ED"/>
    <w:rsid w:val="009164B7"/>
    <w:rsid w:val="009210BB"/>
    <w:rsid w:val="00923103"/>
    <w:rsid w:val="00923E0C"/>
    <w:rsid w:val="0093147C"/>
    <w:rsid w:val="00933A58"/>
    <w:rsid w:val="00934E00"/>
    <w:rsid w:val="00942BC3"/>
    <w:rsid w:val="00943B70"/>
    <w:rsid w:val="009445E7"/>
    <w:rsid w:val="00953573"/>
    <w:rsid w:val="00962363"/>
    <w:rsid w:val="00972752"/>
    <w:rsid w:val="0099031E"/>
    <w:rsid w:val="009961B9"/>
    <w:rsid w:val="009B3488"/>
    <w:rsid w:val="009C5C94"/>
    <w:rsid w:val="009F0BC7"/>
    <w:rsid w:val="009F18A6"/>
    <w:rsid w:val="00A02EBB"/>
    <w:rsid w:val="00A04ACE"/>
    <w:rsid w:val="00A05CE1"/>
    <w:rsid w:val="00A117A3"/>
    <w:rsid w:val="00A1333D"/>
    <w:rsid w:val="00A2269E"/>
    <w:rsid w:val="00A30A68"/>
    <w:rsid w:val="00A42000"/>
    <w:rsid w:val="00A43DFD"/>
    <w:rsid w:val="00A53BAF"/>
    <w:rsid w:val="00A6475B"/>
    <w:rsid w:val="00A70040"/>
    <w:rsid w:val="00A849A0"/>
    <w:rsid w:val="00A85933"/>
    <w:rsid w:val="00AA54DE"/>
    <w:rsid w:val="00AB5CC8"/>
    <w:rsid w:val="00AC03C4"/>
    <w:rsid w:val="00AC44A3"/>
    <w:rsid w:val="00AC5606"/>
    <w:rsid w:val="00AC71F6"/>
    <w:rsid w:val="00AD1009"/>
    <w:rsid w:val="00AD2D30"/>
    <w:rsid w:val="00B03B73"/>
    <w:rsid w:val="00B1084D"/>
    <w:rsid w:val="00B133DA"/>
    <w:rsid w:val="00B2242E"/>
    <w:rsid w:val="00B22A06"/>
    <w:rsid w:val="00B263CF"/>
    <w:rsid w:val="00B4130D"/>
    <w:rsid w:val="00B51328"/>
    <w:rsid w:val="00B561F2"/>
    <w:rsid w:val="00B60191"/>
    <w:rsid w:val="00B7026A"/>
    <w:rsid w:val="00B715D6"/>
    <w:rsid w:val="00B905AF"/>
    <w:rsid w:val="00BA4B0C"/>
    <w:rsid w:val="00BC0A88"/>
    <w:rsid w:val="00BD2330"/>
    <w:rsid w:val="00BD5C6D"/>
    <w:rsid w:val="00BE6B78"/>
    <w:rsid w:val="00BF7A9D"/>
    <w:rsid w:val="00C069BB"/>
    <w:rsid w:val="00C2093F"/>
    <w:rsid w:val="00C24CD4"/>
    <w:rsid w:val="00C31404"/>
    <w:rsid w:val="00C33775"/>
    <w:rsid w:val="00C42995"/>
    <w:rsid w:val="00C44D6D"/>
    <w:rsid w:val="00C747A0"/>
    <w:rsid w:val="00C74E6D"/>
    <w:rsid w:val="00C75A09"/>
    <w:rsid w:val="00C84F84"/>
    <w:rsid w:val="00C87E91"/>
    <w:rsid w:val="00C90061"/>
    <w:rsid w:val="00C910B6"/>
    <w:rsid w:val="00C925F0"/>
    <w:rsid w:val="00C977BA"/>
    <w:rsid w:val="00CB34A9"/>
    <w:rsid w:val="00CC376B"/>
    <w:rsid w:val="00CC57C9"/>
    <w:rsid w:val="00CE0CD8"/>
    <w:rsid w:val="00CE3ECB"/>
    <w:rsid w:val="00CF44D5"/>
    <w:rsid w:val="00D12911"/>
    <w:rsid w:val="00D209D7"/>
    <w:rsid w:val="00D404A9"/>
    <w:rsid w:val="00D5547C"/>
    <w:rsid w:val="00D61A2B"/>
    <w:rsid w:val="00D63E15"/>
    <w:rsid w:val="00D67132"/>
    <w:rsid w:val="00D72292"/>
    <w:rsid w:val="00D8161F"/>
    <w:rsid w:val="00D9091C"/>
    <w:rsid w:val="00DA0459"/>
    <w:rsid w:val="00DB07D2"/>
    <w:rsid w:val="00DB5319"/>
    <w:rsid w:val="00DD43D7"/>
    <w:rsid w:val="00DE17E9"/>
    <w:rsid w:val="00DF5F37"/>
    <w:rsid w:val="00E15C1C"/>
    <w:rsid w:val="00E3477A"/>
    <w:rsid w:val="00E46616"/>
    <w:rsid w:val="00E523EE"/>
    <w:rsid w:val="00E60332"/>
    <w:rsid w:val="00E772E6"/>
    <w:rsid w:val="00E83A88"/>
    <w:rsid w:val="00EB114B"/>
    <w:rsid w:val="00EB1ADF"/>
    <w:rsid w:val="00EB4A70"/>
    <w:rsid w:val="00EB5BC9"/>
    <w:rsid w:val="00EC59E8"/>
    <w:rsid w:val="00ED382E"/>
    <w:rsid w:val="00EE0C4A"/>
    <w:rsid w:val="00EE62A1"/>
    <w:rsid w:val="00EF5976"/>
    <w:rsid w:val="00EF7CA1"/>
    <w:rsid w:val="00F035EF"/>
    <w:rsid w:val="00F107DD"/>
    <w:rsid w:val="00F30118"/>
    <w:rsid w:val="00F34C8A"/>
    <w:rsid w:val="00F51FA0"/>
    <w:rsid w:val="00F5357F"/>
    <w:rsid w:val="00F562DC"/>
    <w:rsid w:val="00F6459E"/>
    <w:rsid w:val="00F673DC"/>
    <w:rsid w:val="00F67ED6"/>
    <w:rsid w:val="00F70297"/>
    <w:rsid w:val="00F858B9"/>
    <w:rsid w:val="00F85E52"/>
    <w:rsid w:val="00F9591F"/>
    <w:rsid w:val="00FA5329"/>
    <w:rsid w:val="00FB441D"/>
    <w:rsid w:val="00FF4AB7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5" type="connector" idref="#_x0000_s4487"/>
        <o:r id="V:Rule6" type="connector" idref="#_x0000_s4486"/>
        <o:r id="V:Rule7" type="connector" idref="#_x0000_s4490"/>
        <o:r id="V:Rule8" type="connector" idref="#_x0000_s44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5B"/>
    <w:rPr>
      <w:rFonts w:ascii="Arial" w:hAnsi="Arial"/>
      <w:sz w:val="22"/>
      <w:szCs w:val="22"/>
      <w:lang w:val="sr-Latn-CS" w:eastAsia="sr-Latn-CS"/>
    </w:rPr>
  </w:style>
  <w:style w:type="paragraph" w:styleId="Heading1">
    <w:name w:val="heading 1"/>
    <w:basedOn w:val="Normal"/>
    <w:next w:val="Normal"/>
    <w:qFormat/>
    <w:rsid w:val="008E11D1"/>
    <w:pPr>
      <w:keepNext/>
      <w:ind w:firstLine="72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5E0D81"/>
    <w:pPr>
      <w:keepNext/>
      <w:ind w:firstLine="720"/>
      <w:jc w:val="both"/>
      <w:outlineLvl w:val="1"/>
    </w:pPr>
    <w:rPr>
      <w:rFonts w:ascii="Times New Roman" w:hAnsi="Times New Roman"/>
      <w:sz w:val="24"/>
      <w:szCs w:val="24"/>
      <w:u w:val="single"/>
      <w:lang w:eastAsia="en-US"/>
    </w:rPr>
  </w:style>
  <w:style w:type="paragraph" w:styleId="Heading3">
    <w:name w:val="heading 3"/>
    <w:basedOn w:val="Normal"/>
    <w:next w:val="Normal"/>
    <w:qFormat/>
    <w:rsid w:val="005E0D81"/>
    <w:pPr>
      <w:keepNext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5E0D81"/>
    <w:pPr>
      <w:keepNext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5E0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0D8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E11D1"/>
    <w:pPr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1842B3"/>
    <w:rPr>
      <w:color w:val="0000FF"/>
      <w:u w:val="single"/>
    </w:rPr>
  </w:style>
  <w:style w:type="paragraph" w:styleId="BodyText">
    <w:name w:val="Body Text"/>
    <w:basedOn w:val="Normal"/>
    <w:rsid w:val="005E0D81"/>
    <w:pPr>
      <w:spacing w:after="120"/>
    </w:pPr>
  </w:style>
  <w:style w:type="paragraph" w:styleId="BodyTextIndent2">
    <w:name w:val="Body Text Indent 2"/>
    <w:basedOn w:val="Normal"/>
    <w:rsid w:val="005E0D81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5D508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959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591F"/>
    <w:rPr>
      <w:rFonts w:ascii="Arial" w:hAnsi="Arial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vskiven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vetkovici\Local%20Settings\Temporary%20Internet%20Files\Content.IE5\OJ3TMJ2W\SV-osnovnimemo-ci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SV-osnovnimemo-cir[1].dot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Links>
    <vt:vector size="12" baseType="variant">
      <vt:variant>
        <vt:i4>6488178</vt:i4>
      </vt:variant>
      <vt:variant>
        <vt:i4>3</vt:i4>
      </vt:variant>
      <vt:variant>
        <vt:i4>0</vt:i4>
      </vt:variant>
      <vt:variant>
        <vt:i4>5</vt:i4>
      </vt:variant>
      <vt:variant>
        <vt:lpwstr>http://www.savskivenac.rs/</vt:lpwstr>
      </vt:variant>
      <vt:variant>
        <vt:lpwstr/>
      </vt:variant>
      <vt:variant>
        <vt:i4>7012398</vt:i4>
      </vt:variant>
      <vt:variant>
        <vt:i4>0</vt:i4>
      </vt:variant>
      <vt:variant>
        <vt:i4>0</vt:i4>
      </vt:variant>
      <vt:variant>
        <vt:i4>5</vt:i4>
      </vt:variant>
      <vt:variant>
        <vt:lpwstr>http://www.savskivenac.org.rs/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Cvetkovic</dc:creator>
  <cp:lastModifiedBy>lazarevicr</cp:lastModifiedBy>
  <cp:revision>2</cp:revision>
  <cp:lastPrinted>2017-12-25T11:20:00Z</cp:lastPrinted>
  <dcterms:created xsi:type="dcterms:W3CDTF">2020-03-25T12:27:00Z</dcterms:created>
  <dcterms:modified xsi:type="dcterms:W3CDTF">2020-03-25T12:27:00Z</dcterms:modified>
</cp:coreProperties>
</file>