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1341CA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6D30C7" w:rsidRPr="00212B79" w:rsidRDefault="0099425F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99425F">
              <w:rPr>
                <w:rFonts w:ascii="Calibri" w:hAnsi="Calibri"/>
                <w:noProof/>
                <w:sz w:val="18"/>
                <w:szCs w:val="18"/>
                <w:lang w:val="en-US" w:eastAsia="en-US"/>
              </w:rPr>
              <w:pict>
                <v:group id="_x0000_s4488" style="position:absolute;margin-left:-2.55pt;margin-top:-14.65pt;width:134.65pt;height:89.3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212B79">
              <w:rPr>
                <w:rFonts w:ascii="Calibri" w:hAnsi="Calibri" w:cs="Tahoma"/>
                <w:noProof/>
                <w:sz w:val="18"/>
                <w:szCs w:val="18"/>
              </w:rPr>
              <w:t>Република Србија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noProof/>
                <w:sz w:val="18"/>
                <w:szCs w:val="18"/>
              </w:rPr>
              <w:t>Град Београд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212B79" w:rsidRDefault="001B5301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  <w:t>Одељење за озакоњење објеката</w:t>
            </w:r>
          </w:p>
          <w:p w:rsidR="000050DE" w:rsidRPr="00212B79" w:rsidRDefault="000050DE" w:rsidP="000050DE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12B79">
              <w:rPr>
                <w:rFonts w:ascii="Calibri" w:hAnsi="Calibri" w:cs="Tahoma"/>
                <w:sz w:val="18"/>
                <w:szCs w:val="18"/>
              </w:rPr>
              <w:t>Београд, Кнеза Милоша бр. 69</w:t>
            </w:r>
          </w:p>
          <w:p w:rsidR="001B5301" w:rsidRPr="000050DE" w:rsidRDefault="001B5301" w:rsidP="00EB08F7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99425F">
            <w:pPr>
              <w:rPr>
                <w:rFonts w:ascii="Calibri" w:hAnsi="Calibri" w:cs="Tahoma"/>
              </w:rPr>
            </w:pPr>
            <w:r w:rsidRPr="0099425F">
              <w:rPr>
                <w:rFonts w:ascii="Calibri" w:hAnsi="Calibri"/>
                <w:noProof/>
                <w:lang w:val="en-US" w:eastAsia="en-US"/>
              </w:rPr>
              <w:pict>
                <v:group id="_x0000_s4896" editas="canvas" style="position:absolute;margin-left:67.8pt;margin-top:-53.7pt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2075AF" w:rsidRPr="002075AF" w:rsidRDefault="002075AF" w:rsidP="000050DE">
            <w:pPr>
              <w:jc w:val="both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1B5301" w:rsidRDefault="001B5301" w:rsidP="008343BD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0050DE" w:rsidRPr="003D048B" w:rsidRDefault="000050DE" w:rsidP="00AE7125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 xml:space="preserve">ЗАХТЕВ ЗА НАСТАВАК ПОСТУПКА </w:t>
      </w:r>
      <w:r w:rsidR="00575FE7" w:rsidRPr="003D048B">
        <w:rPr>
          <w:rFonts w:ascii="Calibri" w:hAnsi="Calibri"/>
          <w:b/>
          <w:sz w:val="24"/>
          <w:szCs w:val="24"/>
        </w:rPr>
        <w:t>ОЗАКОЊЕЊА</w:t>
      </w:r>
      <w:r w:rsidRPr="003D048B">
        <w:rPr>
          <w:rFonts w:ascii="Calibri" w:hAnsi="Calibri"/>
          <w:b/>
          <w:sz w:val="24"/>
          <w:szCs w:val="24"/>
        </w:rPr>
        <w:t xml:space="preserve">, </w:t>
      </w:r>
    </w:p>
    <w:p w:rsidR="00AE7125" w:rsidRPr="003D048B" w:rsidRDefault="000050DE" w:rsidP="00AE7125">
      <w:pPr>
        <w:tabs>
          <w:tab w:val="left" w:pos="3137"/>
        </w:tabs>
        <w:jc w:val="center"/>
        <w:rPr>
          <w:rFonts w:ascii="Calibri" w:hAnsi="Calibri"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УВИД У СПИСЕ ПРЕДМЕТА И ФОТОКОПИРАЊЕ СПИСА ПРЕДМЕТА</w:t>
      </w:r>
    </w:p>
    <w:p w:rsidR="00AE7125" w:rsidRDefault="00AE7125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877774" w:rsidRPr="00877774" w:rsidRDefault="00877774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AE7125" w:rsidRPr="005F79D8" w:rsidRDefault="000050DE" w:rsidP="00AE7125">
      <w:pPr>
        <w:rPr>
          <w:rFonts w:ascii="Calibri" w:hAnsi="Calibri"/>
        </w:rPr>
      </w:pPr>
      <w:r w:rsidRPr="005F79D8">
        <w:rPr>
          <w:rFonts w:ascii="Calibri" w:hAnsi="Calibri"/>
        </w:rPr>
        <w:t>На основу члана 64. и 65. Закона о општем управном поступку („Сл</w:t>
      </w:r>
      <w:r w:rsidR="00212B79" w:rsidRPr="005F79D8">
        <w:rPr>
          <w:rFonts w:ascii="Calibri" w:hAnsi="Calibri"/>
          <w:lang w:val="en-US"/>
        </w:rPr>
        <w:t>у</w:t>
      </w:r>
      <w:r w:rsidRPr="005F79D8">
        <w:rPr>
          <w:rFonts w:ascii="Calibri" w:hAnsi="Calibri"/>
        </w:rPr>
        <w:t xml:space="preserve">жбени гласник РС“ број 18/16), захтевам да ми омогућите: </w:t>
      </w:r>
    </w:p>
    <w:p w:rsidR="000050DE" w:rsidRDefault="000050DE" w:rsidP="00AE7125">
      <w:pPr>
        <w:rPr>
          <w:rFonts w:ascii="Calibri" w:hAnsi="Calibri"/>
        </w:rPr>
      </w:pPr>
    </w:p>
    <w:p w:rsidR="00877774" w:rsidRDefault="00877774" w:rsidP="00AE7125">
      <w:pPr>
        <w:rPr>
          <w:rFonts w:ascii="Calibri" w:hAnsi="Calibri"/>
        </w:rPr>
      </w:pP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Наставак поступка озакоњења</w:t>
      </w: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Увид у списе предмета</w:t>
      </w: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Фотокопирање списа предмета</w:t>
      </w:r>
    </w:p>
    <w:p w:rsidR="00575FE7" w:rsidRDefault="00575FE7" w:rsidP="00575FE7">
      <w:pPr>
        <w:ind w:left="360"/>
        <w:rPr>
          <w:rFonts w:ascii="Calibri" w:hAnsi="Calibri"/>
          <w:b/>
        </w:rPr>
      </w:pPr>
    </w:p>
    <w:p w:rsidR="00575FE7" w:rsidRPr="00575FE7" w:rsidRDefault="00575FE7" w:rsidP="00575FE7">
      <w:pPr>
        <w:ind w:left="360"/>
        <w:rPr>
          <w:rFonts w:ascii="Calibri" w:hAnsi="Calibri"/>
          <w:b/>
        </w:rPr>
      </w:pPr>
    </w:p>
    <w:p w:rsidR="00575FE7" w:rsidRDefault="00575FE7" w:rsidP="00575FE7">
      <w:pPr>
        <w:rPr>
          <w:rFonts w:ascii="Calibri" w:hAnsi="Calibri"/>
          <w:b/>
        </w:rPr>
      </w:pPr>
    </w:p>
    <w:p w:rsidR="00575FE7" w:rsidRPr="003D048B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БРОЈ ПРЕДМЕТА: 351.21- </w:t>
      </w:r>
      <w:r w:rsidRPr="003D048B">
        <w:rPr>
          <w:rFonts w:ascii="Calibri" w:hAnsi="Calibri"/>
        </w:rPr>
        <w:t>________ / _________</w:t>
      </w:r>
    </w:p>
    <w:p w:rsidR="00575FE7" w:rsidRPr="003D048B" w:rsidRDefault="00575FE7" w:rsidP="00575FE7">
      <w:pPr>
        <w:rPr>
          <w:rFonts w:ascii="Calibri" w:hAnsi="Calibri"/>
          <w:b/>
        </w:rPr>
      </w:pPr>
    </w:p>
    <w:p w:rsid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АДРЕСА ОБЈЕКТА ЗА ОЗАКОЊЕЊЕ: </w:t>
      </w:r>
    </w:p>
    <w:p w:rsidR="005F79D8" w:rsidRDefault="005F79D8" w:rsidP="00575FE7">
      <w:pPr>
        <w:rPr>
          <w:rFonts w:ascii="Calibri" w:hAnsi="Calibri"/>
          <w:b/>
        </w:rPr>
      </w:pPr>
    </w:p>
    <w:p w:rsidR="00575FE7" w:rsidRP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</w:rPr>
        <w:t>____________________________________________</w:t>
      </w:r>
      <w:r w:rsidR="005F79D8">
        <w:rPr>
          <w:rFonts w:ascii="Calibri" w:hAnsi="Calibri"/>
        </w:rPr>
        <w:t>__________________________</w:t>
      </w:r>
    </w:p>
    <w:p w:rsidR="00575FE7" w:rsidRPr="00575FE7" w:rsidRDefault="00575FE7" w:rsidP="00575FE7">
      <w:pPr>
        <w:rPr>
          <w:rFonts w:ascii="Calibri" w:hAnsi="Calibri"/>
          <w:b/>
        </w:rPr>
      </w:pPr>
    </w:p>
    <w:p w:rsidR="00877774" w:rsidRPr="00877774" w:rsidRDefault="00877774" w:rsidP="00877774">
      <w:pPr>
        <w:pStyle w:val="ListParagraph"/>
        <w:rPr>
          <w:rFonts w:ascii="Calibri" w:hAnsi="Calibri"/>
          <w:b/>
        </w:rPr>
      </w:pPr>
    </w:p>
    <w:p w:rsidR="000050DE" w:rsidRPr="003D048B" w:rsidRDefault="000050DE" w:rsidP="000050DE">
      <w:p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ПОДНОСИЛАЦ ЗАХТЕВА:</w:t>
      </w:r>
    </w:p>
    <w:p w:rsidR="000050DE" w:rsidRDefault="000050DE" w:rsidP="000050DE">
      <w:pPr>
        <w:rPr>
          <w:rFonts w:ascii="Calibri" w:hAnsi="Calibri"/>
        </w:rPr>
      </w:pPr>
    </w:p>
    <w:p w:rsidR="000050DE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Име и презиме</w:t>
      </w:r>
      <w:r w:rsidR="00812EA0" w:rsidRPr="005F79D8">
        <w:rPr>
          <w:rFonts w:ascii="Calibri" w:hAnsi="Calibri"/>
        </w:rPr>
        <w:t xml:space="preserve"> (име </w:t>
      </w:r>
      <w:r w:rsidR="00712419" w:rsidRPr="005F79D8">
        <w:rPr>
          <w:rFonts w:ascii="Calibri" w:hAnsi="Calibri"/>
        </w:rPr>
        <w:t>једног родитеља</w:t>
      </w:r>
      <w:r w:rsidR="005F79D8">
        <w:rPr>
          <w:rFonts w:ascii="Calibri" w:hAnsi="Calibri"/>
        </w:rPr>
        <w:t xml:space="preserve">) </w:t>
      </w:r>
      <w:r w:rsidR="00712419" w:rsidRPr="005F79D8">
        <w:rPr>
          <w:rFonts w:ascii="Calibri" w:hAnsi="Calibri"/>
        </w:rPr>
        <w:t xml:space="preserve"> </w:t>
      </w:r>
      <w:r w:rsidRPr="005F79D8">
        <w:rPr>
          <w:rFonts w:ascii="Calibri" w:hAnsi="Calibri"/>
        </w:rPr>
        <w:t>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_________</w:t>
      </w:r>
    </w:p>
    <w:p w:rsidR="005F79D8" w:rsidRDefault="005F79D8" w:rsidP="000050DE">
      <w:pPr>
        <w:rPr>
          <w:rFonts w:ascii="Calibri" w:hAnsi="Calibri"/>
        </w:rPr>
      </w:pPr>
    </w:p>
    <w:p w:rsidR="005F79D8" w:rsidRPr="005F79D8" w:rsidRDefault="005F79D8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ЈМБГ</w:t>
      </w:r>
      <w:r>
        <w:rPr>
          <w:rFonts w:ascii="Calibri" w:hAnsi="Calibri"/>
        </w:rPr>
        <w:t xml:space="preserve"> _________________________________________________________________________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Адвокат/бр.легитимације ___________________________________________________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Улица и број подносиоца захтева _____________________________________</w:t>
      </w:r>
      <w:r w:rsidR="00877774" w:rsidRPr="005F79D8">
        <w:rPr>
          <w:rFonts w:ascii="Calibri" w:hAnsi="Calibri"/>
        </w:rPr>
        <w:t>________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 xml:space="preserve">Контакт телефон </w:t>
      </w:r>
      <w:r w:rsidR="00877774" w:rsidRPr="005F79D8">
        <w:rPr>
          <w:rFonts w:ascii="Calibri" w:hAnsi="Calibri"/>
        </w:rPr>
        <w:t xml:space="preserve"> __________</w:t>
      </w:r>
      <w:r w:rsidRPr="005F79D8">
        <w:rPr>
          <w:rFonts w:ascii="Calibri" w:hAnsi="Calibri"/>
        </w:rPr>
        <w:t>__________________________________________</w:t>
      </w:r>
      <w:r w:rsidR="00877774" w:rsidRPr="005F79D8">
        <w:rPr>
          <w:rFonts w:ascii="Calibri" w:hAnsi="Calibri"/>
        </w:rPr>
        <w:t>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Место и датум___________________</w:t>
      </w:r>
      <w:r w:rsidR="00575FE7" w:rsidRPr="005F79D8">
        <w:rPr>
          <w:rFonts w:ascii="Calibri" w:hAnsi="Calibri"/>
        </w:rPr>
        <w:t>___</w:t>
      </w:r>
      <w:r w:rsidR="00575FE7" w:rsidRPr="005F79D8">
        <w:rPr>
          <w:rFonts w:ascii="Calibri" w:hAnsi="Calibri"/>
        </w:rPr>
        <w:tab/>
      </w:r>
      <w:r w:rsidR="00575FE7"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="005F79D8">
        <w:rPr>
          <w:rFonts w:ascii="Calibri" w:hAnsi="Calibri"/>
        </w:rPr>
        <w:tab/>
      </w:r>
      <w:r w:rsidRPr="005F79D8">
        <w:rPr>
          <w:rFonts w:ascii="Calibri" w:hAnsi="Calibri"/>
        </w:rPr>
        <w:t>Потпис подносиоца захтева</w:t>
      </w:r>
      <w:r w:rsidR="0003792C" w:rsidRPr="005F79D8">
        <w:rPr>
          <w:rFonts w:ascii="Calibri" w:hAnsi="Calibri"/>
        </w:rPr>
        <w:t xml:space="preserve"> </w:t>
      </w:r>
    </w:p>
    <w:p w:rsidR="0003792C" w:rsidRPr="005F79D8" w:rsidRDefault="0003792C" w:rsidP="000050DE">
      <w:pPr>
        <w:rPr>
          <w:rFonts w:ascii="Calibri" w:hAnsi="Calibri"/>
        </w:rPr>
      </w:pPr>
    </w:p>
    <w:p w:rsidR="0003792C" w:rsidRPr="005F79D8" w:rsidRDefault="0003792C" w:rsidP="000050DE">
      <w:pPr>
        <w:rPr>
          <w:rFonts w:ascii="Calibri" w:hAnsi="Calibri"/>
        </w:rPr>
      </w:pP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Pr="005F79D8">
        <w:rPr>
          <w:rFonts w:ascii="Calibri" w:hAnsi="Calibri"/>
        </w:rPr>
        <w:tab/>
      </w:r>
      <w:r w:rsidR="005F79D8">
        <w:rPr>
          <w:rFonts w:ascii="Calibri" w:hAnsi="Calibri"/>
        </w:rPr>
        <w:tab/>
      </w:r>
      <w:r w:rsidRPr="005F79D8">
        <w:rPr>
          <w:rFonts w:ascii="Calibri" w:hAnsi="Calibri"/>
        </w:rPr>
        <w:t>_______________________</w:t>
      </w:r>
    </w:p>
    <w:p w:rsidR="000644ED" w:rsidRPr="005F79D8" w:rsidRDefault="005F79D8" w:rsidP="007E7BF6">
      <w:pPr>
        <w:tabs>
          <w:tab w:val="left" w:pos="6222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0644ED" w:rsidRPr="005F79D8" w:rsidSect="005F79D8">
      <w:pgSz w:w="11907" w:h="16840" w:code="9"/>
      <w:pgMar w:top="1559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C6" w:rsidRDefault="002924C6">
      <w:r>
        <w:separator/>
      </w:r>
    </w:p>
  </w:endnote>
  <w:endnote w:type="continuationSeparator" w:id="0">
    <w:p w:rsidR="002924C6" w:rsidRDefault="0029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C6" w:rsidRDefault="002924C6">
      <w:r>
        <w:separator/>
      </w:r>
    </w:p>
  </w:footnote>
  <w:footnote w:type="continuationSeparator" w:id="0">
    <w:p w:rsidR="002924C6" w:rsidRDefault="0029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6F"/>
    <w:multiLevelType w:val="hybridMultilevel"/>
    <w:tmpl w:val="5704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2098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301"/>
    <w:rsid w:val="00000162"/>
    <w:rsid w:val="000050DE"/>
    <w:rsid w:val="00007492"/>
    <w:rsid w:val="00017E3B"/>
    <w:rsid w:val="0002090C"/>
    <w:rsid w:val="000259EF"/>
    <w:rsid w:val="0003792C"/>
    <w:rsid w:val="00041BDB"/>
    <w:rsid w:val="0004475F"/>
    <w:rsid w:val="00050988"/>
    <w:rsid w:val="000644ED"/>
    <w:rsid w:val="000673A7"/>
    <w:rsid w:val="00067A77"/>
    <w:rsid w:val="00073C06"/>
    <w:rsid w:val="000913B0"/>
    <w:rsid w:val="000929E7"/>
    <w:rsid w:val="00092FF0"/>
    <w:rsid w:val="000A0FEF"/>
    <w:rsid w:val="000A6B24"/>
    <w:rsid w:val="000B70AA"/>
    <w:rsid w:val="000C12E4"/>
    <w:rsid w:val="000D5F88"/>
    <w:rsid w:val="00104828"/>
    <w:rsid w:val="00124C87"/>
    <w:rsid w:val="001341CA"/>
    <w:rsid w:val="00137D48"/>
    <w:rsid w:val="001404E7"/>
    <w:rsid w:val="00152487"/>
    <w:rsid w:val="00160544"/>
    <w:rsid w:val="00164E45"/>
    <w:rsid w:val="00183F07"/>
    <w:rsid w:val="001931B3"/>
    <w:rsid w:val="001B3AB1"/>
    <w:rsid w:val="001B5301"/>
    <w:rsid w:val="001C283B"/>
    <w:rsid w:val="001D6C23"/>
    <w:rsid w:val="001E0FA7"/>
    <w:rsid w:val="001E4314"/>
    <w:rsid w:val="0020015D"/>
    <w:rsid w:val="00202620"/>
    <w:rsid w:val="002075AF"/>
    <w:rsid w:val="00212B79"/>
    <w:rsid w:val="002534E6"/>
    <w:rsid w:val="0027735A"/>
    <w:rsid w:val="002806D5"/>
    <w:rsid w:val="002924C6"/>
    <w:rsid w:val="00296D11"/>
    <w:rsid w:val="002A4670"/>
    <w:rsid w:val="002A7724"/>
    <w:rsid w:val="002B6BB9"/>
    <w:rsid w:val="002E3E5C"/>
    <w:rsid w:val="002E4D72"/>
    <w:rsid w:val="002F00A7"/>
    <w:rsid w:val="002F4F94"/>
    <w:rsid w:val="00304AF1"/>
    <w:rsid w:val="00305135"/>
    <w:rsid w:val="0030633D"/>
    <w:rsid w:val="00310AF6"/>
    <w:rsid w:val="003238D3"/>
    <w:rsid w:val="00324505"/>
    <w:rsid w:val="00340EAA"/>
    <w:rsid w:val="00355FE4"/>
    <w:rsid w:val="003570AD"/>
    <w:rsid w:val="00381BA2"/>
    <w:rsid w:val="003A2FBC"/>
    <w:rsid w:val="003A4EB6"/>
    <w:rsid w:val="003B406A"/>
    <w:rsid w:val="003B4492"/>
    <w:rsid w:val="003D048B"/>
    <w:rsid w:val="003D103E"/>
    <w:rsid w:val="00400DE1"/>
    <w:rsid w:val="00406D9A"/>
    <w:rsid w:val="00406DAE"/>
    <w:rsid w:val="004235C0"/>
    <w:rsid w:val="00423E0F"/>
    <w:rsid w:val="00436CAE"/>
    <w:rsid w:val="004410C3"/>
    <w:rsid w:val="004606A2"/>
    <w:rsid w:val="00472067"/>
    <w:rsid w:val="004928A4"/>
    <w:rsid w:val="004A2C38"/>
    <w:rsid w:val="004B76C3"/>
    <w:rsid w:val="004C127C"/>
    <w:rsid w:val="004C6A90"/>
    <w:rsid w:val="004D31FE"/>
    <w:rsid w:val="004E0F43"/>
    <w:rsid w:val="004F078E"/>
    <w:rsid w:val="005076F4"/>
    <w:rsid w:val="00510FB8"/>
    <w:rsid w:val="00516885"/>
    <w:rsid w:val="005367D0"/>
    <w:rsid w:val="00537833"/>
    <w:rsid w:val="00545944"/>
    <w:rsid w:val="00572A4C"/>
    <w:rsid w:val="00575FE7"/>
    <w:rsid w:val="00581765"/>
    <w:rsid w:val="00594B12"/>
    <w:rsid w:val="00594E4E"/>
    <w:rsid w:val="005A1569"/>
    <w:rsid w:val="005A69DA"/>
    <w:rsid w:val="005D1C93"/>
    <w:rsid w:val="005D5021"/>
    <w:rsid w:val="005D5965"/>
    <w:rsid w:val="005D5A5C"/>
    <w:rsid w:val="005F79D8"/>
    <w:rsid w:val="005F7C7C"/>
    <w:rsid w:val="006100C7"/>
    <w:rsid w:val="00617CD0"/>
    <w:rsid w:val="006315F4"/>
    <w:rsid w:val="006319E7"/>
    <w:rsid w:val="00632A5F"/>
    <w:rsid w:val="00644470"/>
    <w:rsid w:val="00653698"/>
    <w:rsid w:val="006620A9"/>
    <w:rsid w:val="006655D5"/>
    <w:rsid w:val="006727AC"/>
    <w:rsid w:val="00692F3F"/>
    <w:rsid w:val="00693507"/>
    <w:rsid w:val="00695E83"/>
    <w:rsid w:val="006C641F"/>
    <w:rsid w:val="006D30C7"/>
    <w:rsid w:val="006E68FE"/>
    <w:rsid w:val="007022D3"/>
    <w:rsid w:val="00712419"/>
    <w:rsid w:val="007171BB"/>
    <w:rsid w:val="0073055C"/>
    <w:rsid w:val="007413FF"/>
    <w:rsid w:val="00766A97"/>
    <w:rsid w:val="007A1C9A"/>
    <w:rsid w:val="007D7718"/>
    <w:rsid w:val="007E2415"/>
    <w:rsid w:val="007E7BF6"/>
    <w:rsid w:val="00800CB2"/>
    <w:rsid w:val="0080475E"/>
    <w:rsid w:val="00805789"/>
    <w:rsid w:val="00812EA0"/>
    <w:rsid w:val="00827D6E"/>
    <w:rsid w:val="008343BD"/>
    <w:rsid w:val="0084113C"/>
    <w:rsid w:val="00843CCB"/>
    <w:rsid w:val="00857E79"/>
    <w:rsid w:val="00860B49"/>
    <w:rsid w:val="008613A0"/>
    <w:rsid w:val="00877774"/>
    <w:rsid w:val="00877ED5"/>
    <w:rsid w:val="008D56CF"/>
    <w:rsid w:val="008D782B"/>
    <w:rsid w:val="008F487A"/>
    <w:rsid w:val="00927B49"/>
    <w:rsid w:val="00937D78"/>
    <w:rsid w:val="00955747"/>
    <w:rsid w:val="00962EA4"/>
    <w:rsid w:val="00964717"/>
    <w:rsid w:val="0099031E"/>
    <w:rsid w:val="0099425F"/>
    <w:rsid w:val="009B215E"/>
    <w:rsid w:val="009B4822"/>
    <w:rsid w:val="009B6EE3"/>
    <w:rsid w:val="00A05CE1"/>
    <w:rsid w:val="00A22474"/>
    <w:rsid w:val="00A576C5"/>
    <w:rsid w:val="00A75343"/>
    <w:rsid w:val="00A9540C"/>
    <w:rsid w:val="00AA18CD"/>
    <w:rsid w:val="00AA5FE0"/>
    <w:rsid w:val="00AC01B2"/>
    <w:rsid w:val="00AC07B7"/>
    <w:rsid w:val="00AE30B8"/>
    <w:rsid w:val="00AE7125"/>
    <w:rsid w:val="00B168FD"/>
    <w:rsid w:val="00B318DE"/>
    <w:rsid w:val="00B44E89"/>
    <w:rsid w:val="00B61F30"/>
    <w:rsid w:val="00B70BD9"/>
    <w:rsid w:val="00B8559F"/>
    <w:rsid w:val="00BA79FD"/>
    <w:rsid w:val="00BB481F"/>
    <w:rsid w:val="00BC012C"/>
    <w:rsid w:val="00BD3FA9"/>
    <w:rsid w:val="00BD63D3"/>
    <w:rsid w:val="00BE71A7"/>
    <w:rsid w:val="00BF5A1C"/>
    <w:rsid w:val="00C14B17"/>
    <w:rsid w:val="00C22C03"/>
    <w:rsid w:val="00C368A6"/>
    <w:rsid w:val="00C62780"/>
    <w:rsid w:val="00C741A4"/>
    <w:rsid w:val="00C87E91"/>
    <w:rsid w:val="00CA1511"/>
    <w:rsid w:val="00CB5042"/>
    <w:rsid w:val="00CC57C9"/>
    <w:rsid w:val="00CD306B"/>
    <w:rsid w:val="00CE6947"/>
    <w:rsid w:val="00CF229E"/>
    <w:rsid w:val="00CF285B"/>
    <w:rsid w:val="00D1127B"/>
    <w:rsid w:val="00D12F96"/>
    <w:rsid w:val="00D17393"/>
    <w:rsid w:val="00D8161F"/>
    <w:rsid w:val="00D86726"/>
    <w:rsid w:val="00DA27F5"/>
    <w:rsid w:val="00DD7ABE"/>
    <w:rsid w:val="00DE17D2"/>
    <w:rsid w:val="00E24535"/>
    <w:rsid w:val="00E3380C"/>
    <w:rsid w:val="00E3477A"/>
    <w:rsid w:val="00E37779"/>
    <w:rsid w:val="00E43516"/>
    <w:rsid w:val="00E601B3"/>
    <w:rsid w:val="00E74D6D"/>
    <w:rsid w:val="00E83A88"/>
    <w:rsid w:val="00EB08F7"/>
    <w:rsid w:val="00EB1ADF"/>
    <w:rsid w:val="00EF0C7A"/>
    <w:rsid w:val="00F04180"/>
    <w:rsid w:val="00F10614"/>
    <w:rsid w:val="00F237F9"/>
    <w:rsid w:val="00F33B33"/>
    <w:rsid w:val="00F54E69"/>
    <w:rsid w:val="00F63499"/>
    <w:rsid w:val="00F673DC"/>
    <w:rsid w:val="00F85454"/>
    <w:rsid w:val="00F858B9"/>
    <w:rsid w:val="00FB42F8"/>
    <w:rsid w:val="00FC0017"/>
    <w:rsid w:val="00FC103E"/>
    <w:rsid w:val="00FC5320"/>
    <w:rsid w:val="00FD0FEE"/>
    <w:rsid w:val="00FD5660"/>
    <w:rsid w:val="00FD66F0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3" type="connector" idref="#_x0000_s4486"/>
        <o:r id="V:Rule4" type="connector" idref="#_x0000_s4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A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455189-7376-475D-9984-BDEBCA9D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11</cp:revision>
  <cp:lastPrinted>2021-11-18T12:55:00Z</cp:lastPrinted>
  <dcterms:created xsi:type="dcterms:W3CDTF">2021-11-18T08:52:00Z</dcterms:created>
  <dcterms:modified xsi:type="dcterms:W3CDTF">2023-07-27T10:45:00Z</dcterms:modified>
</cp:coreProperties>
</file>