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7E0F54" w:rsidRPr="00601DBA" w:rsidP="007E0F54" w14:paraId="16DFE54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1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Градска општина Савски венац</w:t>
      </w:r>
    </w:p>
    <w:p w:rsidR="007E0F54" w:rsidRPr="001F55F6" w:rsidP="007E0F54" w14:paraId="266B5BEA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102759230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P="007E0F54" w14:paraId="7FB1DD4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13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Кнеза Милоша 69</w:t>
      </w:r>
    </w:p>
    <w:p w:rsidR="007E0F54" w:rsidRPr="001F55F6" w:rsidP="007E0F54" w14:paraId="65839CC6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И-03-06 -8.86/2025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 и 92/2023), наручилац доноси Одлуку о обустави поступка.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44977673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Градска општина Савски венац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2025/7 , XИ  416-56/2025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Услуга организације и помоћи старим лицима са Савског венца у виду пакета основних животних намирница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Ф02-0007447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85312200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Услуга организације и помоћи старим лицима са Савског венца у виду пакета основних животних намирница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1.050.000,00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Услуга организације и помоћи старим лицима са Савског венца у виду пакета основних животних намирница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2025/7 , XИ  416-56/2025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И-03-06-8.61/2025, 06.03.2025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1.050.000,00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85312200-Услуге снабдевања и доставе намирница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Предметна услуга обухвата паковање у кутије основних животних намирница (брашно, со, шећер, уље и др.)  и испоруку истих до крајњих корисника са територије Градске општине Савски венац.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Ф02-0007447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24.03.2025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Николић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Невена Рилак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Бојана Масоничић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Маријана Младеновић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Цветковиц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Бојана Танасковиц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организације и помоћи старим лицима са Савског венца у виду пакета основних животних намирница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24.03.2025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Јавни позив и Конкурсна документација објављени су на Порталу јавних набавки и интернет страници Наручиоца 12.03.2025. године.</w:t>
                                <w:br/>
                                <w:t>Рок за подношење понуда и јавно отварање понуда било је 24.03.2025. године у 12 часова.</w:t>
                                <w:br/>
                                <w:t>До истека рока за достављање понуда, путем Портала јавних набавки није достављена ниједна понуда.</w:t>
                                <w:br/>
                                <w:t>Портал јавних набавки је генерисао Записник о отварању понуда, у којем није било података о понудама.</w:t>
                                <w:br/>
                                <w:t>У време отварања понуда у просторијама наручиоца није било присутних представника понуђача.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21" w:name="_Hlk32839505_0"/>
      <w:bookmarkStart w:id="22" w:name="1_0"/>
      <w:bookmarkEnd w:id="22"/>
      <w:r w:rsidRPr="00A37023">
        <w:rPr>
          <w:rFonts w:ascii="Calibri" w:eastAsia="Calibri" w:hAnsi="Calibri" w:cs="Calibri"/>
          <w:w w:val="100"/>
          <w:sz w:val="20"/>
          <w:szCs w:val="20"/>
        </w:rPr>
        <w:t>Јавни позив и Конкурсна документација објављени су на Порталу јавних набавки и интернет страници Наручиоца 12.03.2025. године.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Рок за подношење понуда и јавно отварање понуда било је 24.03.2025. године у 12 часова.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До истека рока за достављање понуда, путем Портала јавних набавки није достављена ниједна понуда.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Портал јавних набавки је генерисао Записник о отварању понуда, у којем није било података о понудама.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  <w:r w:rsidRPr="00A37023">
        <w:rPr>
          <w:rFonts w:ascii="Calibri" w:eastAsia="Calibri" w:hAnsi="Calibri" w:cs="Calibri"/>
          <w:w w:val="100"/>
          <w:sz w:val="20"/>
          <w:szCs w:val="20"/>
        </w:rPr>
        <w:t>У време отварања понуда у просторијама наручиоца није било присутних представника понуђача.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2_0"/>
            <w:bookmarkEnd w:id="2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92/2023)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7</cp:revision>
  <dcterms:created xsi:type="dcterms:W3CDTF">2020-02-17T14:57:00Z</dcterms:created>
  <dcterms:modified xsi:type="dcterms:W3CDTF">2022-10-13T16:21:00Z</dcterms:modified>
</cp:coreProperties>
</file>